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633"/>
        <w:gridCol w:w="3951"/>
      </w:tblGrid>
      <w:tr w:rsidR="00097993" w14:paraId="2F76B38F" w14:textId="77777777" w:rsidTr="004A4B39">
        <w:tc>
          <w:tcPr>
            <w:tcW w:w="6633" w:type="dxa"/>
            <w:shd w:val="clear" w:color="auto" w:fill="auto"/>
            <w:tcMar>
              <w:left w:w="0" w:type="dxa"/>
              <w:right w:w="0" w:type="dxa"/>
            </w:tcMar>
          </w:tcPr>
          <w:p w14:paraId="2AE92B13" w14:textId="39A7C05A" w:rsidR="00097993" w:rsidRPr="004A4B39" w:rsidRDefault="00A65624" w:rsidP="00816666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738B0DFD" wp14:editId="03A34BA8">
                  <wp:extent cx="2584800" cy="601200"/>
                  <wp:effectExtent l="0" t="0" r="6350" b="889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800" cy="6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  <w:shd w:val="clear" w:color="auto" w:fill="auto"/>
            <w:tcMar>
              <w:left w:w="0" w:type="dxa"/>
              <w:right w:w="0" w:type="dxa"/>
            </w:tcMar>
          </w:tcPr>
          <w:p w14:paraId="4E265423" w14:textId="77777777" w:rsidR="00097993" w:rsidRPr="004A4B39" w:rsidRDefault="00097993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 xml:space="preserve">          </w:t>
            </w:r>
            <w:r w:rsidR="00692A25" w:rsidRPr="004A4B39">
              <w:rPr>
                <w:sz w:val="18"/>
              </w:rPr>
              <w:t xml:space="preserve">    </w:t>
            </w:r>
            <w:r w:rsidR="005F133E" w:rsidRPr="004A4B39">
              <w:rPr>
                <w:sz w:val="18"/>
              </w:rPr>
              <w:t xml:space="preserve">  </w:t>
            </w:r>
            <w:r w:rsidR="00692A25" w:rsidRPr="004A4B39">
              <w:rPr>
                <w:sz w:val="18"/>
              </w:rPr>
              <w:t xml:space="preserve">     </w:t>
            </w:r>
            <w:r w:rsidR="005F133E" w:rsidRPr="004A4B39">
              <w:rPr>
                <w:sz w:val="18"/>
              </w:rPr>
              <w:t xml:space="preserve">  </w:t>
            </w:r>
          </w:p>
        </w:tc>
      </w:tr>
      <w:tr w:rsidR="00097993" w14:paraId="135B68A0" w14:textId="77777777" w:rsidTr="004A4B39">
        <w:tc>
          <w:tcPr>
            <w:tcW w:w="6633" w:type="dxa"/>
            <w:shd w:val="clear" w:color="auto" w:fill="auto"/>
            <w:tcMar>
              <w:left w:w="0" w:type="dxa"/>
              <w:right w:w="0" w:type="dxa"/>
            </w:tcMar>
          </w:tcPr>
          <w:p w14:paraId="77D33D8D" w14:textId="42AF5879" w:rsidR="005E5B4E" w:rsidRPr="004A4B39" w:rsidRDefault="005E5B4E" w:rsidP="00816666">
            <w:pPr>
              <w:rPr>
                <w:sz w:val="18"/>
              </w:rPr>
            </w:pPr>
          </w:p>
        </w:tc>
        <w:tc>
          <w:tcPr>
            <w:tcW w:w="3951" w:type="dxa"/>
            <w:shd w:val="clear" w:color="auto" w:fill="auto"/>
            <w:tcMar>
              <w:left w:w="0" w:type="dxa"/>
              <w:right w:w="0" w:type="dxa"/>
            </w:tcMar>
          </w:tcPr>
          <w:p w14:paraId="7DED4ACC" w14:textId="4F5965ED" w:rsidR="00097993" w:rsidRPr="004A4B39" w:rsidRDefault="00097993" w:rsidP="00221C17">
            <w:pPr>
              <w:pStyle w:val="Style9ptDroite"/>
              <w:rPr>
                <w:rFonts w:eastAsia="Times"/>
                <w:sz w:val="16"/>
                <w:szCs w:val="16"/>
              </w:rPr>
            </w:pPr>
            <w:r w:rsidRPr="004A4B39">
              <w:rPr>
                <w:rFonts w:eastAsia="Times"/>
                <w:sz w:val="16"/>
                <w:szCs w:val="16"/>
              </w:rPr>
              <w:t xml:space="preserve">Marseille le </w:t>
            </w:r>
            <w:r w:rsidRPr="004A4B39">
              <w:rPr>
                <w:rFonts w:eastAsia="Times"/>
                <w:sz w:val="16"/>
                <w:szCs w:val="16"/>
              </w:rPr>
              <w:fldChar w:fldCharType="begin"/>
            </w:r>
            <w:r w:rsidRPr="004A4B39">
              <w:rPr>
                <w:rFonts w:eastAsia="Times"/>
                <w:sz w:val="16"/>
                <w:szCs w:val="16"/>
              </w:rPr>
              <w:instrText xml:space="preserve"> TIME \@ "dddd d MMMM yyyy" </w:instrText>
            </w:r>
            <w:r w:rsidRPr="004A4B39">
              <w:rPr>
                <w:rFonts w:eastAsia="Times"/>
                <w:sz w:val="16"/>
                <w:szCs w:val="16"/>
              </w:rPr>
              <w:fldChar w:fldCharType="separate"/>
            </w:r>
            <w:r w:rsidR="004058FB">
              <w:rPr>
                <w:rFonts w:eastAsia="Times"/>
                <w:noProof/>
                <w:sz w:val="16"/>
                <w:szCs w:val="16"/>
              </w:rPr>
              <w:t>mardi 4 mars 2025</w:t>
            </w:r>
            <w:r w:rsidRPr="004A4B39">
              <w:rPr>
                <w:rFonts w:eastAsia="Times"/>
                <w:sz w:val="16"/>
                <w:szCs w:val="16"/>
              </w:rPr>
              <w:fldChar w:fldCharType="end"/>
            </w:r>
            <w:r w:rsidRPr="004A4B39">
              <w:rPr>
                <w:rFonts w:eastAsia="Times"/>
                <w:sz w:val="16"/>
                <w:szCs w:val="16"/>
              </w:rPr>
              <w:t xml:space="preserve">  </w:t>
            </w:r>
          </w:p>
        </w:tc>
      </w:tr>
    </w:tbl>
    <w:p w14:paraId="34C986FC" w14:textId="29A5FBCD" w:rsidR="00E94FDD" w:rsidRPr="00A07C6F" w:rsidRDefault="00964F24" w:rsidP="001F4538">
      <w:pPr>
        <w:pStyle w:val="Titre1"/>
        <w:jc w:val="center"/>
        <w:rPr>
          <w:color w:val="2E74B5" w:themeColor="accent1" w:themeShade="BF"/>
        </w:rPr>
      </w:pPr>
      <w:r w:rsidRPr="00A07C6F">
        <w:rPr>
          <w:color w:val="2E74B5" w:themeColor="accent1" w:themeShade="BF"/>
        </w:rPr>
        <w:t>Fiche d'</w:t>
      </w:r>
      <w:r w:rsidR="00816666" w:rsidRPr="00A07C6F">
        <w:rPr>
          <w:color w:val="2E74B5" w:themeColor="accent1" w:themeShade="BF"/>
        </w:rPr>
        <w:t>entrée dans l’iSm2</w:t>
      </w:r>
    </w:p>
    <w:p w14:paraId="338A8B6C" w14:textId="1237DD76" w:rsidR="00270133" w:rsidRDefault="00964F24" w:rsidP="00EE3CEA">
      <w:pPr>
        <w:jc w:val="center"/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à</w:t>
      </w:r>
      <w:proofErr w:type="gramEnd"/>
      <w:r>
        <w:rPr>
          <w:sz w:val="18"/>
          <w:szCs w:val="18"/>
        </w:rPr>
        <w:t xml:space="preserve"> remplir par tout nouvel entrant dans l'In</w:t>
      </w:r>
      <w:r w:rsidR="00A07C6F">
        <w:rPr>
          <w:sz w:val="18"/>
          <w:szCs w:val="18"/>
        </w:rPr>
        <w:t>stitut : permanent, doctorant,</w:t>
      </w:r>
      <w:r>
        <w:rPr>
          <w:sz w:val="18"/>
          <w:szCs w:val="18"/>
        </w:rPr>
        <w:t xml:space="preserve"> Postdoctorant</w:t>
      </w:r>
      <w:r w:rsidR="00A07C6F">
        <w:rPr>
          <w:sz w:val="18"/>
          <w:szCs w:val="18"/>
        </w:rPr>
        <w:t xml:space="preserve">, ATER, </w:t>
      </w:r>
      <w:r w:rsidR="00844A8A">
        <w:rPr>
          <w:sz w:val="18"/>
          <w:szCs w:val="18"/>
        </w:rPr>
        <w:br/>
        <w:t xml:space="preserve">et à remettre au </w:t>
      </w:r>
      <w:hyperlink r:id="rId9" w:history="1">
        <w:r w:rsidR="00844A8A" w:rsidRPr="00844A8A">
          <w:rPr>
            <w:rStyle w:val="Lienhypertexte"/>
            <w:sz w:val="18"/>
            <w:szCs w:val="18"/>
          </w:rPr>
          <w:t>secrétariat de l’unité</w:t>
        </w:r>
      </w:hyperlink>
      <w:r w:rsidR="00844A8A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</w:p>
    <w:p w14:paraId="651386A6" w14:textId="3F54274C" w:rsidR="00816666" w:rsidRPr="00816666" w:rsidRDefault="00816666" w:rsidP="00816666">
      <w:pPr>
        <w:pStyle w:val="Titre3"/>
        <w:rPr>
          <w:sz w:val="20"/>
        </w:rPr>
      </w:pPr>
      <w:r w:rsidRPr="00816666">
        <w:t>Données publiques pour site web</w:t>
      </w:r>
      <w:r w:rsidR="00A07C6F">
        <w:t xml:space="preserve"> et l'intranet du CNRS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4"/>
        <w:gridCol w:w="6821"/>
      </w:tblGrid>
      <w:tr w:rsidR="001F183C" w14:paraId="57866B36" w14:textId="77777777" w:rsidTr="001F183C">
        <w:tc>
          <w:tcPr>
            <w:tcW w:w="3884" w:type="dxa"/>
            <w:shd w:val="clear" w:color="auto" w:fill="auto"/>
          </w:tcPr>
          <w:p w14:paraId="690B2A40" w14:textId="574E1B27" w:rsidR="001F183C" w:rsidRPr="004A4B39" w:rsidRDefault="001F183C" w:rsidP="00816666">
            <w:pPr>
              <w:rPr>
                <w:sz w:val="18"/>
              </w:rPr>
            </w:pPr>
            <w:r>
              <w:rPr>
                <w:sz w:val="18"/>
              </w:rPr>
              <w:t>Civilité (M., Mme)</w:t>
            </w:r>
          </w:p>
        </w:tc>
        <w:tc>
          <w:tcPr>
            <w:tcW w:w="6821" w:type="dxa"/>
            <w:shd w:val="clear" w:color="auto" w:fill="auto"/>
          </w:tcPr>
          <w:p w14:paraId="6C60C585" w14:textId="77777777" w:rsidR="001F183C" w:rsidRPr="00FA0BF0" w:rsidRDefault="001F183C" w:rsidP="00816666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816666" w14:paraId="5EDCC81E" w14:textId="77777777" w:rsidTr="001F183C">
        <w:tc>
          <w:tcPr>
            <w:tcW w:w="3884" w:type="dxa"/>
            <w:shd w:val="clear" w:color="auto" w:fill="auto"/>
          </w:tcPr>
          <w:p w14:paraId="39217508" w14:textId="549DAF42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Nom</w:t>
            </w:r>
          </w:p>
        </w:tc>
        <w:tc>
          <w:tcPr>
            <w:tcW w:w="6821" w:type="dxa"/>
            <w:shd w:val="clear" w:color="auto" w:fill="auto"/>
          </w:tcPr>
          <w:p w14:paraId="53938EDE" w14:textId="6B528801" w:rsidR="00816666" w:rsidRPr="00FA0BF0" w:rsidRDefault="00816666" w:rsidP="00816666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816666" w14:paraId="1C9F7F2B" w14:textId="77777777" w:rsidTr="001F183C">
        <w:tc>
          <w:tcPr>
            <w:tcW w:w="3884" w:type="dxa"/>
            <w:shd w:val="clear" w:color="auto" w:fill="auto"/>
          </w:tcPr>
          <w:p w14:paraId="56F60F33" w14:textId="62C1F3A4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Prénom</w:t>
            </w:r>
          </w:p>
        </w:tc>
        <w:tc>
          <w:tcPr>
            <w:tcW w:w="6821" w:type="dxa"/>
            <w:shd w:val="clear" w:color="auto" w:fill="auto"/>
          </w:tcPr>
          <w:p w14:paraId="38B1EB5F" w14:textId="5838802E" w:rsidR="00816666" w:rsidRPr="004A4B39" w:rsidRDefault="00816666" w:rsidP="00816666">
            <w:pPr>
              <w:rPr>
                <w:sz w:val="18"/>
              </w:rPr>
            </w:pPr>
          </w:p>
        </w:tc>
      </w:tr>
      <w:tr w:rsidR="001F183C" w14:paraId="3E1BBBAC" w14:textId="77777777" w:rsidTr="001F183C">
        <w:tc>
          <w:tcPr>
            <w:tcW w:w="3884" w:type="dxa"/>
            <w:shd w:val="clear" w:color="auto" w:fill="auto"/>
          </w:tcPr>
          <w:p w14:paraId="1571FB60" w14:textId="61E5C529" w:rsidR="001F183C" w:rsidRPr="00C30D89" w:rsidRDefault="001F183C" w:rsidP="001F183C">
            <w:pPr>
              <w:rPr>
                <w:sz w:val="18"/>
                <w:szCs w:val="18"/>
              </w:rPr>
            </w:pPr>
            <w:r w:rsidRPr="00C30D89">
              <w:rPr>
                <w:sz w:val="18"/>
                <w:szCs w:val="18"/>
              </w:rPr>
              <w:t>Établissement d'origine</w:t>
            </w:r>
          </w:p>
        </w:tc>
        <w:tc>
          <w:tcPr>
            <w:tcW w:w="6821" w:type="dxa"/>
            <w:shd w:val="clear" w:color="auto" w:fill="auto"/>
          </w:tcPr>
          <w:p w14:paraId="50C55A08" w14:textId="77777777" w:rsidR="006E5F7E" w:rsidRPr="004A4B39" w:rsidRDefault="006E5F7E" w:rsidP="001F183C">
            <w:pPr>
              <w:rPr>
                <w:sz w:val="18"/>
              </w:rPr>
            </w:pPr>
          </w:p>
        </w:tc>
      </w:tr>
      <w:tr w:rsidR="006E5F7E" w14:paraId="46BE86A2" w14:textId="77777777" w:rsidTr="001F183C">
        <w:tc>
          <w:tcPr>
            <w:tcW w:w="3884" w:type="dxa"/>
            <w:shd w:val="clear" w:color="auto" w:fill="auto"/>
          </w:tcPr>
          <w:p w14:paraId="35D13D35" w14:textId="3E12DBEA" w:rsidR="006E5F7E" w:rsidRPr="00C30D89" w:rsidRDefault="006E5F7E" w:rsidP="001F183C">
            <w:pPr>
              <w:rPr>
                <w:sz w:val="18"/>
                <w:szCs w:val="18"/>
              </w:rPr>
            </w:pPr>
            <w:r w:rsidRPr="006E5F7E">
              <w:rPr>
                <w:sz w:val="18"/>
                <w:szCs w:val="18"/>
              </w:rPr>
              <w:t>Employeur (CNRS, Centrale, AMU, etc.)</w:t>
            </w:r>
          </w:p>
        </w:tc>
        <w:tc>
          <w:tcPr>
            <w:tcW w:w="6821" w:type="dxa"/>
            <w:shd w:val="clear" w:color="auto" w:fill="auto"/>
          </w:tcPr>
          <w:p w14:paraId="3725F897" w14:textId="77777777" w:rsidR="006E5F7E" w:rsidRPr="004A4B39" w:rsidRDefault="006E5F7E" w:rsidP="001F183C">
            <w:pPr>
              <w:rPr>
                <w:sz w:val="18"/>
              </w:rPr>
            </w:pPr>
          </w:p>
        </w:tc>
      </w:tr>
      <w:tr w:rsidR="001F183C" w14:paraId="1A33E0EC" w14:textId="77777777" w:rsidTr="001F183C">
        <w:tc>
          <w:tcPr>
            <w:tcW w:w="3884" w:type="dxa"/>
            <w:shd w:val="clear" w:color="auto" w:fill="auto"/>
          </w:tcPr>
          <w:p w14:paraId="2DDE5E6D" w14:textId="48E2DF3C" w:rsidR="001F183C" w:rsidRPr="0039552B" w:rsidRDefault="004C47EB" w:rsidP="001F183C">
            <w:pPr>
              <w:rPr>
                <w:b/>
                <w:bCs/>
                <w:sz w:val="18"/>
              </w:rPr>
            </w:pPr>
            <w:r w:rsidRPr="00C30D89">
              <w:rPr>
                <w:sz w:val="18"/>
                <w:szCs w:val="18"/>
              </w:rPr>
              <w:t>Équipe</w:t>
            </w:r>
            <w:r w:rsidRPr="009167C4">
              <w:rPr>
                <w:sz w:val="10"/>
                <w:szCs w:val="10"/>
              </w:rPr>
              <w:t xml:space="preserve"> (</w:t>
            </w:r>
            <w:proofErr w:type="spellStart"/>
            <w:r w:rsidR="0039552B" w:rsidRPr="004C47EB">
              <w:rPr>
                <w:sz w:val="10"/>
                <w:szCs w:val="10"/>
              </w:rPr>
              <w:fldChar w:fldCharType="begin"/>
            </w:r>
            <w:r w:rsidR="0039552B" w:rsidRPr="004C47EB">
              <w:rPr>
                <w:sz w:val="10"/>
                <w:szCs w:val="10"/>
              </w:rPr>
              <w:instrText>HYPERLINK "https://ism2.univ-amu.fr/fr/biosciences/biosciences"</w:instrText>
            </w:r>
            <w:r w:rsidR="0039552B" w:rsidRPr="004C47EB">
              <w:rPr>
                <w:sz w:val="10"/>
                <w:szCs w:val="10"/>
              </w:rPr>
              <w:fldChar w:fldCharType="separate"/>
            </w:r>
            <w:r w:rsidR="0039552B" w:rsidRPr="004C47EB">
              <w:rPr>
                <w:sz w:val="10"/>
                <w:szCs w:val="10"/>
              </w:rPr>
              <w:t>BiosCiences</w:t>
            </w:r>
            <w:proofErr w:type="spellEnd"/>
            <w:r w:rsidR="0039552B" w:rsidRPr="004C47EB">
              <w:rPr>
                <w:sz w:val="10"/>
                <w:szCs w:val="10"/>
              </w:rPr>
              <w:fldChar w:fldCharType="end"/>
            </w:r>
            <w:r w:rsidR="0039552B" w:rsidRPr="004C47EB">
              <w:rPr>
                <w:sz w:val="10"/>
                <w:szCs w:val="10"/>
              </w:rPr>
              <w:t xml:space="preserve">, </w:t>
            </w:r>
            <w:proofErr w:type="spellStart"/>
            <w:r w:rsidR="0039552B" w:rsidRPr="004C47EB">
              <w:rPr>
                <w:sz w:val="10"/>
                <w:szCs w:val="10"/>
              </w:rPr>
              <w:t>Chirosciences</w:t>
            </w:r>
            <w:proofErr w:type="spellEnd"/>
            <w:r w:rsidR="0039552B" w:rsidRPr="004C47EB">
              <w:rPr>
                <w:sz w:val="10"/>
                <w:szCs w:val="10"/>
              </w:rPr>
              <w:t xml:space="preserve">, CTOM, </w:t>
            </w:r>
            <w:proofErr w:type="spellStart"/>
            <w:r w:rsidR="0039552B" w:rsidRPr="004C47EB">
              <w:rPr>
                <w:sz w:val="10"/>
                <w:szCs w:val="10"/>
              </w:rPr>
              <w:t>STeRéO</w:t>
            </w:r>
            <w:proofErr w:type="spellEnd"/>
            <w:r>
              <w:rPr>
                <w:sz w:val="10"/>
                <w:szCs w:val="10"/>
              </w:rPr>
              <w:t>)</w:t>
            </w:r>
          </w:p>
        </w:tc>
        <w:tc>
          <w:tcPr>
            <w:tcW w:w="6821" w:type="dxa"/>
            <w:shd w:val="clear" w:color="auto" w:fill="auto"/>
          </w:tcPr>
          <w:p w14:paraId="46D95237" w14:textId="0A9A3B42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321EF245" w14:textId="77777777" w:rsidTr="001F183C">
        <w:tc>
          <w:tcPr>
            <w:tcW w:w="3884" w:type="dxa"/>
            <w:shd w:val="clear" w:color="auto" w:fill="auto"/>
          </w:tcPr>
          <w:p w14:paraId="53488883" w14:textId="43A822AF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 xml:space="preserve">Statut </w:t>
            </w:r>
            <w:r w:rsidRPr="001F183C">
              <w:rPr>
                <w:sz w:val="10"/>
                <w:szCs w:val="10"/>
              </w:rPr>
              <w:t xml:space="preserve">(Doctorant, postdoctorant, </w:t>
            </w:r>
            <w:r w:rsidR="009167C4">
              <w:rPr>
                <w:sz w:val="10"/>
                <w:szCs w:val="10"/>
              </w:rPr>
              <w:t xml:space="preserve">contractuel, </w:t>
            </w:r>
            <w:r w:rsidRPr="001F183C">
              <w:rPr>
                <w:sz w:val="10"/>
                <w:szCs w:val="10"/>
              </w:rPr>
              <w:t>ATER</w:t>
            </w:r>
            <w:r>
              <w:rPr>
                <w:sz w:val="10"/>
                <w:szCs w:val="10"/>
              </w:rPr>
              <w:t xml:space="preserve">, </w:t>
            </w:r>
            <w:r w:rsidRPr="001F183C">
              <w:rPr>
                <w:sz w:val="10"/>
                <w:szCs w:val="10"/>
              </w:rPr>
              <w:t xml:space="preserve">IR, </w:t>
            </w:r>
            <w:r>
              <w:rPr>
                <w:sz w:val="10"/>
                <w:szCs w:val="10"/>
              </w:rPr>
              <w:t>IE, …</w:t>
            </w:r>
            <w:r w:rsidRPr="001F183C">
              <w:rPr>
                <w:sz w:val="10"/>
                <w:szCs w:val="10"/>
              </w:rPr>
              <w:t>)</w:t>
            </w:r>
          </w:p>
        </w:tc>
        <w:tc>
          <w:tcPr>
            <w:tcW w:w="6821" w:type="dxa"/>
            <w:shd w:val="clear" w:color="auto" w:fill="auto"/>
          </w:tcPr>
          <w:p w14:paraId="20A9EE12" w14:textId="59DFFE95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6CC0B282" w14:textId="77777777" w:rsidTr="001F183C">
        <w:tc>
          <w:tcPr>
            <w:tcW w:w="3884" w:type="dxa"/>
            <w:shd w:val="clear" w:color="auto" w:fill="auto"/>
          </w:tcPr>
          <w:p w14:paraId="0925668F" w14:textId="50F33A93" w:rsidR="001F183C" w:rsidRPr="004A4B39" w:rsidRDefault="00C30D89" w:rsidP="001F183C">
            <w:pPr>
              <w:rPr>
                <w:sz w:val="16"/>
                <w:szCs w:val="16"/>
              </w:rPr>
            </w:pPr>
            <w:r>
              <w:rPr>
                <w:sz w:val="18"/>
              </w:rPr>
              <w:t>Numéro du service (531, 432, etc.)</w:t>
            </w:r>
          </w:p>
        </w:tc>
        <w:tc>
          <w:tcPr>
            <w:tcW w:w="6821" w:type="dxa"/>
            <w:shd w:val="clear" w:color="auto" w:fill="auto"/>
          </w:tcPr>
          <w:p w14:paraId="7ADC33EB" w14:textId="5016DFA1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4B8E0F7A" w14:textId="77777777" w:rsidTr="001F183C">
        <w:tc>
          <w:tcPr>
            <w:tcW w:w="3884" w:type="dxa"/>
            <w:shd w:val="clear" w:color="auto" w:fill="auto"/>
          </w:tcPr>
          <w:p w14:paraId="378D140C" w14:textId="16EEC079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 xml:space="preserve">Téléphone </w:t>
            </w:r>
            <w:r>
              <w:rPr>
                <w:sz w:val="18"/>
              </w:rPr>
              <w:t>professionnel</w:t>
            </w:r>
            <w:r w:rsidRPr="004A4B39">
              <w:rPr>
                <w:sz w:val="18"/>
              </w:rPr>
              <w:t xml:space="preserve"> </w:t>
            </w:r>
          </w:p>
        </w:tc>
        <w:tc>
          <w:tcPr>
            <w:tcW w:w="6821" w:type="dxa"/>
            <w:shd w:val="clear" w:color="auto" w:fill="auto"/>
          </w:tcPr>
          <w:p w14:paraId="3A46DCB6" w14:textId="5BF4BB84" w:rsidR="001F183C" w:rsidRPr="004A4B39" w:rsidRDefault="00C30D89" w:rsidP="001F183C">
            <w:pPr>
              <w:rPr>
                <w:sz w:val="18"/>
              </w:rPr>
            </w:pPr>
            <w:r>
              <w:rPr>
                <w:rFonts w:eastAsia="SimSun"/>
                <w:sz w:val="18"/>
                <w:lang w:eastAsia="zh-CN"/>
              </w:rPr>
              <w:t>04 13 94 __ __</w:t>
            </w:r>
          </w:p>
        </w:tc>
      </w:tr>
      <w:tr w:rsidR="001F183C" w14:paraId="3B3C98EA" w14:textId="77777777" w:rsidTr="001F183C">
        <w:tc>
          <w:tcPr>
            <w:tcW w:w="3884" w:type="dxa"/>
            <w:shd w:val="clear" w:color="auto" w:fill="auto"/>
          </w:tcPr>
          <w:p w14:paraId="23F4A199" w14:textId="0F17EA02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>Courriel</w:t>
            </w:r>
            <w:r>
              <w:rPr>
                <w:sz w:val="18"/>
              </w:rPr>
              <w:t xml:space="preserve"> professionnel</w:t>
            </w:r>
          </w:p>
        </w:tc>
        <w:tc>
          <w:tcPr>
            <w:tcW w:w="6821" w:type="dxa"/>
            <w:shd w:val="clear" w:color="auto" w:fill="auto"/>
          </w:tcPr>
          <w:p w14:paraId="7AE84218" w14:textId="15759C2A" w:rsidR="001F183C" w:rsidRPr="00FA0BF0" w:rsidRDefault="001F183C" w:rsidP="001F183C">
            <w:pPr>
              <w:rPr>
                <w:rFonts w:eastAsia="SimSun"/>
                <w:sz w:val="18"/>
                <w:lang w:eastAsia="zh-CN"/>
              </w:rPr>
            </w:pPr>
          </w:p>
        </w:tc>
      </w:tr>
      <w:tr w:rsidR="001F183C" w14:paraId="4F9B708E" w14:textId="77777777" w:rsidTr="001F183C">
        <w:tc>
          <w:tcPr>
            <w:tcW w:w="3884" w:type="dxa"/>
            <w:shd w:val="clear" w:color="auto" w:fill="auto"/>
          </w:tcPr>
          <w:p w14:paraId="64F4D317" w14:textId="73848000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>Sujet ou thématique</w:t>
            </w:r>
          </w:p>
        </w:tc>
        <w:tc>
          <w:tcPr>
            <w:tcW w:w="6821" w:type="dxa"/>
            <w:shd w:val="clear" w:color="auto" w:fill="auto"/>
          </w:tcPr>
          <w:p w14:paraId="1F530960" w14:textId="7B7AF18D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6C1EFDBD" w14:textId="77777777" w:rsidTr="001F183C">
        <w:tc>
          <w:tcPr>
            <w:tcW w:w="3884" w:type="dxa"/>
            <w:shd w:val="clear" w:color="auto" w:fill="auto"/>
          </w:tcPr>
          <w:p w14:paraId="1939D8C5" w14:textId="615C07D0" w:rsidR="001F183C" w:rsidRPr="004A4B39" w:rsidRDefault="001F183C" w:rsidP="001F183C">
            <w:pPr>
              <w:rPr>
                <w:sz w:val="18"/>
              </w:rPr>
            </w:pPr>
            <w:r>
              <w:rPr>
                <w:sz w:val="18"/>
              </w:rPr>
              <w:t>Encadrant(s)</w:t>
            </w:r>
          </w:p>
        </w:tc>
        <w:tc>
          <w:tcPr>
            <w:tcW w:w="6821" w:type="dxa"/>
            <w:shd w:val="clear" w:color="auto" w:fill="auto"/>
          </w:tcPr>
          <w:p w14:paraId="5B3DC798" w14:textId="3691AAD4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385EC6C6" w14:textId="77777777" w:rsidTr="001F183C">
        <w:tc>
          <w:tcPr>
            <w:tcW w:w="3884" w:type="dxa"/>
            <w:shd w:val="clear" w:color="auto" w:fill="auto"/>
          </w:tcPr>
          <w:p w14:paraId="19D36F62" w14:textId="20301AFA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>Date d’entrée</w:t>
            </w:r>
          </w:p>
        </w:tc>
        <w:tc>
          <w:tcPr>
            <w:tcW w:w="6821" w:type="dxa"/>
            <w:shd w:val="clear" w:color="auto" w:fill="auto"/>
          </w:tcPr>
          <w:p w14:paraId="5F64C823" w14:textId="77777777" w:rsidR="001F183C" w:rsidRPr="004A4B39" w:rsidRDefault="001F183C" w:rsidP="001F183C">
            <w:pPr>
              <w:rPr>
                <w:sz w:val="18"/>
              </w:rPr>
            </w:pPr>
          </w:p>
        </w:tc>
      </w:tr>
      <w:tr w:rsidR="001F183C" w14:paraId="69F03F8F" w14:textId="77777777" w:rsidTr="001F183C">
        <w:tc>
          <w:tcPr>
            <w:tcW w:w="3884" w:type="dxa"/>
            <w:shd w:val="clear" w:color="auto" w:fill="auto"/>
          </w:tcPr>
          <w:p w14:paraId="7BF92E99" w14:textId="2113184A" w:rsidR="001F183C" w:rsidRPr="004A4B39" w:rsidRDefault="001F183C" w:rsidP="001F183C">
            <w:pPr>
              <w:rPr>
                <w:sz w:val="18"/>
              </w:rPr>
            </w:pPr>
            <w:r w:rsidRPr="004A4B39">
              <w:rPr>
                <w:sz w:val="18"/>
              </w:rPr>
              <w:t>D</w:t>
            </w:r>
            <w:r>
              <w:rPr>
                <w:sz w:val="18"/>
              </w:rPr>
              <w:t>ate de sortie prévue</w:t>
            </w:r>
          </w:p>
        </w:tc>
        <w:tc>
          <w:tcPr>
            <w:tcW w:w="6821" w:type="dxa"/>
            <w:shd w:val="clear" w:color="auto" w:fill="auto"/>
          </w:tcPr>
          <w:p w14:paraId="217D9600" w14:textId="0D53638E" w:rsidR="001F183C" w:rsidRPr="004A4B39" w:rsidRDefault="001F183C" w:rsidP="001F183C">
            <w:pPr>
              <w:rPr>
                <w:sz w:val="18"/>
              </w:rPr>
            </w:pPr>
          </w:p>
        </w:tc>
      </w:tr>
    </w:tbl>
    <w:p w14:paraId="026B9270" w14:textId="59C280AA" w:rsidR="00C30D89" w:rsidRPr="00C30D89" w:rsidRDefault="00816666" w:rsidP="00C30D89">
      <w:pPr>
        <w:pStyle w:val="Titre3"/>
      </w:pPr>
      <w:r w:rsidRPr="00816666">
        <w:t xml:space="preserve">Données personnelles </w:t>
      </w:r>
      <w:r w:rsidR="00C212FC">
        <w:t xml:space="preserve">hors site web </w:t>
      </w:r>
      <w:r w:rsidRPr="00816666">
        <w:t>pour direction</w:t>
      </w:r>
      <w:r w:rsidR="00C30D89">
        <w:t xml:space="preserve">, </w:t>
      </w:r>
      <w:r w:rsidR="00C36AA7">
        <w:t>intranet</w:t>
      </w:r>
      <w:r w:rsidR="00C30D89">
        <w:t>,</w:t>
      </w:r>
      <w:r w:rsidRPr="00816666">
        <w:t xml:space="preserve"> et </w:t>
      </w:r>
      <w:r w:rsidR="000F7D2D">
        <w:t>CHSCT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6810"/>
      </w:tblGrid>
      <w:tr w:rsidR="00C30D89" w14:paraId="424968DB" w14:textId="77777777" w:rsidTr="00C36AA7">
        <w:tc>
          <w:tcPr>
            <w:tcW w:w="3895" w:type="dxa"/>
            <w:shd w:val="clear" w:color="auto" w:fill="auto"/>
          </w:tcPr>
          <w:p w14:paraId="423E12CF" w14:textId="67997A49" w:rsidR="00C30D89" w:rsidRDefault="00C30D89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Date de naissance (jj/mm/</w:t>
            </w:r>
            <w:proofErr w:type="spellStart"/>
            <w:r w:rsidRPr="004A4B39">
              <w:rPr>
                <w:sz w:val="18"/>
              </w:rPr>
              <w:t>aaaa</w:t>
            </w:r>
            <w:proofErr w:type="spellEnd"/>
            <w:r w:rsidRPr="004A4B39">
              <w:rPr>
                <w:sz w:val="18"/>
              </w:rPr>
              <w:t>)</w:t>
            </w:r>
          </w:p>
        </w:tc>
        <w:tc>
          <w:tcPr>
            <w:tcW w:w="6810" w:type="dxa"/>
            <w:shd w:val="clear" w:color="auto" w:fill="auto"/>
          </w:tcPr>
          <w:p w14:paraId="626470D4" w14:textId="77777777" w:rsidR="00C30D89" w:rsidRPr="004A4B39" w:rsidRDefault="00C30D89" w:rsidP="00816666">
            <w:pPr>
              <w:rPr>
                <w:sz w:val="18"/>
              </w:rPr>
            </w:pPr>
          </w:p>
        </w:tc>
      </w:tr>
      <w:tr w:rsidR="00C30D89" w14:paraId="04851E0D" w14:textId="77777777" w:rsidTr="00C36AA7">
        <w:tc>
          <w:tcPr>
            <w:tcW w:w="3895" w:type="dxa"/>
            <w:shd w:val="clear" w:color="auto" w:fill="auto"/>
          </w:tcPr>
          <w:p w14:paraId="33324606" w14:textId="2F015F7D" w:rsidR="00C30D89" w:rsidRDefault="00C30D89" w:rsidP="00816666">
            <w:pPr>
              <w:rPr>
                <w:sz w:val="18"/>
              </w:rPr>
            </w:pPr>
            <w:r>
              <w:rPr>
                <w:sz w:val="18"/>
              </w:rPr>
              <w:t>Nationalité</w:t>
            </w:r>
          </w:p>
        </w:tc>
        <w:tc>
          <w:tcPr>
            <w:tcW w:w="6810" w:type="dxa"/>
            <w:shd w:val="clear" w:color="auto" w:fill="auto"/>
          </w:tcPr>
          <w:p w14:paraId="2AB5337D" w14:textId="77777777" w:rsidR="00C30D89" w:rsidRPr="004A4B39" w:rsidRDefault="00C30D89" w:rsidP="00816666">
            <w:pPr>
              <w:rPr>
                <w:sz w:val="18"/>
              </w:rPr>
            </w:pPr>
          </w:p>
        </w:tc>
      </w:tr>
      <w:tr w:rsidR="00C30D89" w14:paraId="7BB402B9" w14:textId="77777777" w:rsidTr="00C36AA7">
        <w:tc>
          <w:tcPr>
            <w:tcW w:w="3895" w:type="dxa"/>
            <w:shd w:val="clear" w:color="auto" w:fill="auto"/>
          </w:tcPr>
          <w:p w14:paraId="1EBCEF20" w14:textId="75FE6E74" w:rsidR="00C30D89" w:rsidRPr="004A4B39" w:rsidRDefault="00C30D89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Adresse personnelle (1</w:t>
            </w:r>
          </w:p>
        </w:tc>
        <w:tc>
          <w:tcPr>
            <w:tcW w:w="6810" w:type="dxa"/>
            <w:shd w:val="clear" w:color="auto" w:fill="auto"/>
          </w:tcPr>
          <w:p w14:paraId="512E63B5" w14:textId="77777777" w:rsidR="00C30D89" w:rsidRPr="004A4B39" w:rsidRDefault="00C30D89" w:rsidP="00816666">
            <w:pPr>
              <w:rPr>
                <w:sz w:val="18"/>
              </w:rPr>
            </w:pPr>
          </w:p>
        </w:tc>
      </w:tr>
      <w:tr w:rsidR="00816666" w14:paraId="0DAB2CFE" w14:textId="77777777" w:rsidTr="00C36AA7">
        <w:tc>
          <w:tcPr>
            <w:tcW w:w="3895" w:type="dxa"/>
            <w:shd w:val="clear" w:color="auto" w:fill="auto"/>
          </w:tcPr>
          <w:p w14:paraId="4AE1FE03" w14:textId="77777777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Adresse personnelle (2)</w:t>
            </w:r>
          </w:p>
        </w:tc>
        <w:tc>
          <w:tcPr>
            <w:tcW w:w="6810" w:type="dxa"/>
            <w:shd w:val="clear" w:color="auto" w:fill="auto"/>
          </w:tcPr>
          <w:p w14:paraId="5ADA8EF5" w14:textId="7EB6F783" w:rsidR="00816666" w:rsidRPr="004A4B39" w:rsidRDefault="00816666" w:rsidP="00816666">
            <w:pPr>
              <w:rPr>
                <w:sz w:val="18"/>
              </w:rPr>
            </w:pPr>
          </w:p>
        </w:tc>
      </w:tr>
      <w:tr w:rsidR="001F4538" w14:paraId="03576E86" w14:textId="77777777" w:rsidTr="00C36AA7">
        <w:tc>
          <w:tcPr>
            <w:tcW w:w="3895" w:type="dxa"/>
            <w:shd w:val="clear" w:color="auto" w:fill="auto"/>
          </w:tcPr>
          <w:p w14:paraId="7AE9B388" w14:textId="77777777" w:rsidR="001F4538" w:rsidRPr="004A4B39" w:rsidRDefault="001F4538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Adresse personnelle (3)</w:t>
            </w:r>
          </w:p>
        </w:tc>
        <w:tc>
          <w:tcPr>
            <w:tcW w:w="6810" w:type="dxa"/>
            <w:shd w:val="clear" w:color="auto" w:fill="auto"/>
          </w:tcPr>
          <w:p w14:paraId="72996F80" w14:textId="4B44226D" w:rsidR="001F4538" w:rsidRPr="004A4B39" w:rsidRDefault="001F4538" w:rsidP="00816666">
            <w:pPr>
              <w:rPr>
                <w:sz w:val="18"/>
              </w:rPr>
            </w:pPr>
          </w:p>
        </w:tc>
      </w:tr>
      <w:tr w:rsidR="00816666" w14:paraId="3D899A19" w14:textId="77777777" w:rsidTr="00C36AA7">
        <w:tc>
          <w:tcPr>
            <w:tcW w:w="3895" w:type="dxa"/>
            <w:shd w:val="clear" w:color="auto" w:fill="auto"/>
          </w:tcPr>
          <w:p w14:paraId="4C37C93F" w14:textId="77777777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Téléphone personnel</w:t>
            </w:r>
          </w:p>
        </w:tc>
        <w:tc>
          <w:tcPr>
            <w:tcW w:w="6810" w:type="dxa"/>
            <w:shd w:val="clear" w:color="auto" w:fill="auto"/>
          </w:tcPr>
          <w:p w14:paraId="13304311" w14:textId="602B14F5" w:rsidR="00816666" w:rsidRPr="004A4B39" w:rsidRDefault="00816666" w:rsidP="00816666">
            <w:pPr>
              <w:rPr>
                <w:sz w:val="18"/>
              </w:rPr>
            </w:pPr>
          </w:p>
        </w:tc>
      </w:tr>
      <w:tr w:rsidR="00816666" w14:paraId="1EEB0E31" w14:textId="77777777" w:rsidTr="00C36AA7">
        <w:tc>
          <w:tcPr>
            <w:tcW w:w="3895" w:type="dxa"/>
            <w:shd w:val="clear" w:color="auto" w:fill="auto"/>
          </w:tcPr>
          <w:p w14:paraId="62E99064" w14:textId="77777777" w:rsidR="00816666" w:rsidRPr="004A4B39" w:rsidRDefault="00816666" w:rsidP="00816666">
            <w:pPr>
              <w:rPr>
                <w:sz w:val="18"/>
              </w:rPr>
            </w:pPr>
            <w:r w:rsidRPr="004A4B39">
              <w:rPr>
                <w:sz w:val="18"/>
              </w:rPr>
              <w:t>Personne à joindre en cas d’urgence</w:t>
            </w:r>
          </w:p>
        </w:tc>
        <w:tc>
          <w:tcPr>
            <w:tcW w:w="6810" w:type="dxa"/>
            <w:shd w:val="clear" w:color="auto" w:fill="auto"/>
          </w:tcPr>
          <w:p w14:paraId="355527F7" w14:textId="6FCFE254" w:rsidR="00816666" w:rsidRPr="00A12400" w:rsidRDefault="00816666" w:rsidP="00816666">
            <w:pPr>
              <w:rPr>
                <w:sz w:val="18"/>
                <w:highlight w:val="yellow"/>
              </w:rPr>
            </w:pPr>
          </w:p>
        </w:tc>
      </w:tr>
    </w:tbl>
    <w:p w14:paraId="0E253873" w14:textId="77777777" w:rsidR="00C36AA7" w:rsidRDefault="00C36AA7" w:rsidP="00816666"/>
    <w:p w14:paraId="59C834D0" w14:textId="59D33CAC" w:rsidR="00F003AE" w:rsidRPr="00C36AA7" w:rsidRDefault="00C36AA7" w:rsidP="00975D06">
      <w:pPr>
        <w:jc w:val="both"/>
        <w:rPr>
          <w:i/>
          <w:iCs/>
        </w:rPr>
      </w:pPr>
      <w:r w:rsidRPr="00C36AA7">
        <w:rPr>
          <w:i/>
          <w:iCs/>
        </w:rPr>
        <w:t>Je certifie avoir pris connaissance du règlement intérieur</w:t>
      </w:r>
      <w:r w:rsidR="00DC7C47">
        <w:rPr>
          <w:i/>
          <w:iCs/>
        </w:rPr>
        <w:t xml:space="preserve"> </w:t>
      </w:r>
      <w:r w:rsidRPr="00C36AA7">
        <w:rPr>
          <w:i/>
          <w:iCs/>
        </w:rPr>
        <w:t xml:space="preserve">* et m'engage à le respecter, ainsi qu'à suivre les consignes de sécurité liées à mon activité. En remplissant ce formulaire, </w:t>
      </w:r>
      <w:r w:rsidR="00976A20">
        <w:rPr>
          <w:i/>
          <w:iCs/>
        </w:rPr>
        <w:t>j’accepte que</w:t>
      </w:r>
      <w:r w:rsidR="00DC7C47">
        <w:rPr>
          <w:i/>
          <w:iCs/>
        </w:rPr>
        <w:t> l</w:t>
      </w:r>
      <w:r w:rsidRPr="00C36AA7">
        <w:rPr>
          <w:i/>
          <w:iCs/>
        </w:rPr>
        <w:t xml:space="preserve">es données </w:t>
      </w:r>
      <w:r w:rsidR="00DC7C47">
        <w:rPr>
          <w:i/>
          <w:iCs/>
        </w:rPr>
        <w:t xml:space="preserve">recueillies </w:t>
      </w:r>
      <w:r w:rsidRPr="00C36AA7">
        <w:rPr>
          <w:i/>
          <w:iCs/>
        </w:rPr>
        <w:t xml:space="preserve">soient traitées </w:t>
      </w:r>
      <w:r w:rsidR="00976A20">
        <w:rPr>
          <w:i/>
          <w:iCs/>
        </w:rPr>
        <w:t xml:space="preserve">dans le cadre de mon inscription </w:t>
      </w:r>
      <w:r w:rsidR="00DC7C47">
        <w:rPr>
          <w:i/>
          <w:iCs/>
        </w:rPr>
        <w:t xml:space="preserve">à l’iSm2 </w:t>
      </w:r>
      <w:r w:rsidRPr="00C36AA7">
        <w:rPr>
          <w:i/>
          <w:iCs/>
        </w:rPr>
        <w:t>**</w:t>
      </w:r>
      <w:r w:rsidR="00DC7C47">
        <w:rPr>
          <w:i/>
          <w:iCs/>
        </w:rPr>
        <w:t>.</w:t>
      </w:r>
    </w:p>
    <w:p w14:paraId="05BC14DD" w14:textId="7F50EAA4" w:rsidR="00C36AA7" w:rsidRDefault="00C36AA7" w:rsidP="00C36AA7">
      <w:pPr>
        <w:rPr>
          <w:i/>
          <w:iCs/>
        </w:rPr>
      </w:pPr>
      <w:r w:rsidRPr="00C36AA7">
        <w:rPr>
          <w:i/>
          <w:iCs/>
        </w:rPr>
        <w:t xml:space="preserve">(Prénom, </w:t>
      </w:r>
      <w:proofErr w:type="gramStart"/>
      <w:r w:rsidRPr="00C36AA7">
        <w:rPr>
          <w:i/>
          <w:iCs/>
        </w:rPr>
        <w:t xml:space="preserve">nom)  </w:t>
      </w:r>
      <w:r w:rsidR="000F7D2D" w:rsidRPr="00C36AA7">
        <w:rPr>
          <w:i/>
          <w:iCs/>
        </w:rPr>
        <w:t>)</w:t>
      </w:r>
      <w:proofErr w:type="gramEnd"/>
      <w:r w:rsidR="000F7D2D" w:rsidRPr="00C36AA7">
        <w:rPr>
          <w:i/>
          <w:iCs/>
        </w:rPr>
        <w:t xml:space="preserve">                                 </w:t>
      </w:r>
      <w:r w:rsidR="000F7D2D">
        <w:rPr>
          <w:i/>
          <w:iCs/>
        </w:rPr>
        <w:t>S</w:t>
      </w:r>
      <w:r w:rsidR="000F7D2D" w:rsidRPr="00C36AA7">
        <w:rPr>
          <w:i/>
          <w:iCs/>
        </w:rPr>
        <w:t xml:space="preserve">ignature             </w:t>
      </w:r>
      <w:r w:rsidR="000F7D2D">
        <w:rPr>
          <w:i/>
          <w:iCs/>
        </w:rPr>
        <w:t xml:space="preserve">                </w:t>
      </w:r>
      <w:r w:rsidR="000F7D2D" w:rsidRPr="00C36AA7">
        <w:rPr>
          <w:i/>
          <w:iCs/>
        </w:rPr>
        <w:t xml:space="preserve">      </w:t>
      </w:r>
      <w:r w:rsidR="000F7D2D">
        <w:rPr>
          <w:i/>
          <w:iCs/>
        </w:rPr>
        <w:t xml:space="preserve"> </w:t>
      </w:r>
      <w:r w:rsidR="000F7D2D" w:rsidRPr="00C36AA7">
        <w:rPr>
          <w:i/>
          <w:iCs/>
        </w:rPr>
        <w:t>Marseille</w:t>
      </w:r>
      <w:r w:rsidR="000F7D2D">
        <w:rPr>
          <w:i/>
          <w:iCs/>
        </w:rPr>
        <w:t>,</w:t>
      </w:r>
      <w:r w:rsidR="000F7D2D" w:rsidRPr="00C36AA7">
        <w:rPr>
          <w:i/>
          <w:iCs/>
        </w:rPr>
        <w:t xml:space="preserve"> </w:t>
      </w:r>
      <w:r w:rsidR="000F7D2D">
        <w:rPr>
          <w:i/>
          <w:iCs/>
        </w:rPr>
        <w:t>le __/__/____</w:t>
      </w:r>
    </w:p>
    <w:p w14:paraId="7625CFE7" w14:textId="77777777" w:rsidR="00F003AE" w:rsidRDefault="00F003AE" w:rsidP="00C36AA7">
      <w:pPr>
        <w:rPr>
          <w:i/>
          <w:iCs/>
        </w:rPr>
      </w:pPr>
    </w:p>
    <w:p w14:paraId="15CE3801" w14:textId="77777777" w:rsidR="00C36AA7" w:rsidRDefault="00C36AA7" w:rsidP="00C36AA7">
      <w:pPr>
        <w:rPr>
          <w:i/>
          <w:iCs/>
        </w:rPr>
      </w:pPr>
    </w:p>
    <w:p w14:paraId="0174870F" w14:textId="77777777" w:rsidR="00C36AA7" w:rsidRPr="00C36AA7" w:rsidRDefault="00C36AA7" w:rsidP="00C36AA7">
      <w:pPr>
        <w:rPr>
          <w:i/>
          <w:iCs/>
        </w:rPr>
      </w:pPr>
    </w:p>
    <w:p w14:paraId="5E2797D3" w14:textId="77777777" w:rsidR="00C36AA7" w:rsidRPr="00C36AA7" w:rsidRDefault="00C36AA7" w:rsidP="00C36AA7">
      <w:pPr>
        <w:rPr>
          <w:i/>
          <w:iCs/>
          <w:u w:val="single"/>
        </w:rPr>
      </w:pPr>
      <w:r w:rsidRPr="00C36AA7">
        <w:rPr>
          <w:i/>
          <w:iCs/>
        </w:rPr>
        <w:t xml:space="preserve">* accessible sur </w:t>
      </w:r>
      <w:hyperlink r:id="rId10" w:history="1">
        <w:r w:rsidRPr="00C36AA7">
          <w:rPr>
            <w:rStyle w:val="Lienhypertexte"/>
            <w:i/>
            <w:iCs/>
          </w:rPr>
          <w:t>https://ism2.univ-amu.fr/reglement-interieur</w:t>
        </w:r>
      </w:hyperlink>
    </w:p>
    <w:p w14:paraId="4A3F1EB6" w14:textId="3DCD6257" w:rsidR="00C30D89" w:rsidRPr="00975D06" w:rsidRDefault="00C36AA7" w:rsidP="00C36AA7">
      <w:pPr>
        <w:rPr>
          <w:i/>
          <w:iCs/>
        </w:rPr>
      </w:pPr>
      <w:r w:rsidRPr="00C36AA7">
        <w:rPr>
          <w:i/>
          <w:iCs/>
        </w:rPr>
        <w:t>** Plus d’information sur le traitement de vos données </w:t>
      </w:r>
      <w:r w:rsidR="00DC7C47" w:rsidRPr="00975D06">
        <w:rPr>
          <w:i/>
          <w:iCs/>
        </w:rPr>
        <w:t>ici :</w:t>
      </w:r>
      <w:r w:rsidRPr="00C36AA7">
        <w:rPr>
          <w:i/>
          <w:iCs/>
        </w:rPr>
        <w:t xml:space="preserve"> </w:t>
      </w:r>
      <w:hyperlink r:id="rId11" w:history="1">
        <w:r w:rsidRPr="00C36AA7">
          <w:rPr>
            <w:rStyle w:val="Lienhypertexte"/>
            <w:i/>
            <w:iCs/>
          </w:rPr>
          <w:t>https://ism2.univ-amu.fr/rgpd</w:t>
        </w:r>
      </w:hyperlink>
    </w:p>
    <w:sectPr w:rsidR="00C30D89" w:rsidRPr="00975D06" w:rsidSect="00322016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91" w:right="624" w:bottom="510" w:left="56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4259" w14:textId="77777777" w:rsidR="003B144E" w:rsidRDefault="003B144E" w:rsidP="00816666">
      <w:r>
        <w:separator/>
      </w:r>
    </w:p>
    <w:p w14:paraId="71BD23CD" w14:textId="77777777" w:rsidR="003B144E" w:rsidRDefault="003B144E" w:rsidP="00816666"/>
    <w:p w14:paraId="001356A7" w14:textId="77777777" w:rsidR="003B144E" w:rsidRDefault="003B144E" w:rsidP="00816666"/>
    <w:p w14:paraId="00EFFCCB" w14:textId="77777777" w:rsidR="003B144E" w:rsidRDefault="003B144E" w:rsidP="00816666"/>
    <w:p w14:paraId="11C1AD19" w14:textId="77777777" w:rsidR="003B144E" w:rsidRDefault="003B144E"/>
    <w:p w14:paraId="4E1A65CD" w14:textId="77777777" w:rsidR="003B144E" w:rsidRDefault="003B144E"/>
    <w:p w14:paraId="65C03DD2" w14:textId="77777777" w:rsidR="003B144E" w:rsidRDefault="003B144E"/>
    <w:p w14:paraId="1B10973B" w14:textId="77777777" w:rsidR="003B144E" w:rsidRDefault="003B144E" w:rsidP="00C36AA7"/>
  </w:endnote>
  <w:endnote w:type="continuationSeparator" w:id="0">
    <w:p w14:paraId="4C70B3C8" w14:textId="77777777" w:rsidR="003B144E" w:rsidRDefault="003B144E" w:rsidP="00816666">
      <w:r>
        <w:continuationSeparator/>
      </w:r>
    </w:p>
    <w:p w14:paraId="1AADE749" w14:textId="77777777" w:rsidR="003B144E" w:rsidRDefault="003B144E" w:rsidP="00816666"/>
    <w:p w14:paraId="1C8E9704" w14:textId="77777777" w:rsidR="003B144E" w:rsidRDefault="003B144E" w:rsidP="00816666"/>
    <w:p w14:paraId="25443079" w14:textId="77777777" w:rsidR="003B144E" w:rsidRDefault="003B144E" w:rsidP="00816666"/>
    <w:p w14:paraId="44045864" w14:textId="77777777" w:rsidR="003B144E" w:rsidRDefault="003B144E"/>
    <w:p w14:paraId="75BFC446" w14:textId="77777777" w:rsidR="003B144E" w:rsidRDefault="003B144E"/>
    <w:p w14:paraId="58D9AA5D" w14:textId="77777777" w:rsidR="003B144E" w:rsidRDefault="003B144E"/>
    <w:p w14:paraId="31699238" w14:textId="77777777" w:rsidR="003B144E" w:rsidRDefault="003B144E" w:rsidP="00C3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6259" w14:textId="0286CEC2" w:rsidR="00F12112" w:rsidRDefault="00F12112" w:rsidP="00816666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7EBD22" w14:textId="77777777" w:rsidR="00F12112" w:rsidRDefault="00F12112" w:rsidP="00816666">
    <w:pPr>
      <w:pStyle w:val="Pieddepage"/>
      <w:rPr>
        <w:rStyle w:val="Numrodepage"/>
      </w:rPr>
    </w:pPr>
  </w:p>
  <w:p w14:paraId="622AA228" w14:textId="77777777" w:rsidR="00F12112" w:rsidRDefault="00F12112" w:rsidP="00816666">
    <w:pPr>
      <w:pStyle w:val="Pieddepage"/>
      <w:rPr>
        <w:rStyle w:val="Numrodepage"/>
      </w:rPr>
    </w:pPr>
  </w:p>
  <w:p w14:paraId="189BCC73" w14:textId="77777777" w:rsidR="00F12112" w:rsidRDefault="00F12112" w:rsidP="00816666">
    <w:pPr>
      <w:pStyle w:val="Pieddepage"/>
    </w:pPr>
  </w:p>
  <w:p w14:paraId="2BFF0B2E" w14:textId="77777777" w:rsidR="00F12112" w:rsidRDefault="00F12112" w:rsidP="00816666"/>
  <w:p w14:paraId="725CAE69" w14:textId="77777777" w:rsidR="00F12112" w:rsidRDefault="00F12112" w:rsidP="00816666"/>
  <w:p w14:paraId="689BF604" w14:textId="77777777" w:rsidR="00F12112" w:rsidRDefault="00F12112" w:rsidP="00816666"/>
  <w:p w14:paraId="4239EBAB" w14:textId="77777777" w:rsidR="00F12112" w:rsidRDefault="00F12112" w:rsidP="00816666"/>
  <w:p w14:paraId="4312CE65" w14:textId="77777777" w:rsidR="00F12112" w:rsidRDefault="00F12112" w:rsidP="00964F24"/>
  <w:p w14:paraId="5C74825F" w14:textId="77777777" w:rsidR="00D35C47" w:rsidRDefault="00D35C47"/>
  <w:p w14:paraId="72E555F5" w14:textId="77777777" w:rsidR="00D35C47" w:rsidRDefault="00D35C47" w:rsidP="00C36A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0D48" w14:textId="315CB614" w:rsidR="00D35C47" w:rsidRPr="00F003AE" w:rsidRDefault="00F12112" w:rsidP="00F003AE">
    <w:pPr>
      <w:pStyle w:val="Style9ptDroite"/>
      <w:spacing w:before="12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37305F7" wp14:editId="5EB89B3D">
          <wp:simplePos x="0" y="0"/>
          <wp:positionH relativeFrom="column">
            <wp:posOffset>3810</wp:posOffset>
          </wp:positionH>
          <wp:positionV relativeFrom="paragraph">
            <wp:posOffset>-26035</wp:posOffset>
          </wp:positionV>
          <wp:extent cx="6804660" cy="881380"/>
          <wp:effectExtent l="0" t="0" r="0" b="0"/>
          <wp:wrapNone/>
          <wp:docPr id="13" name="Image 13" descr="pied page en tete ism2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ied page en tete ism2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60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Aix-Marseille </w:t>
    </w:r>
    <w:r w:rsidRPr="00DB0DBA">
      <w:rPr>
        <w:sz w:val="16"/>
        <w:szCs w:val="16"/>
      </w:rPr>
      <w:t>Université</w:t>
    </w:r>
    <w:r>
      <w:rPr>
        <w:sz w:val="16"/>
        <w:szCs w:val="16"/>
      </w:rPr>
      <w:t xml:space="preserve"> – </w:t>
    </w:r>
    <w:r w:rsidRPr="00DB0DBA">
      <w:rPr>
        <w:sz w:val="16"/>
        <w:szCs w:val="16"/>
      </w:rPr>
      <w:t xml:space="preserve">iSm2 UMR </w:t>
    </w:r>
    <w:r>
      <w:rPr>
        <w:sz w:val="16"/>
        <w:szCs w:val="16"/>
      </w:rPr>
      <w:t>7313</w:t>
    </w:r>
    <w:r>
      <w:rPr>
        <w:sz w:val="16"/>
        <w:szCs w:val="16"/>
      </w:rPr>
      <w:br/>
    </w:r>
    <w:r w:rsidRPr="00DB0DBA">
      <w:rPr>
        <w:sz w:val="16"/>
        <w:szCs w:val="16"/>
      </w:rPr>
      <w:t>Campus Scientifique de Saint Jérôme –</w:t>
    </w:r>
    <w:r>
      <w:rPr>
        <w:sz w:val="16"/>
        <w:szCs w:val="16"/>
      </w:rPr>
      <w:t xml:space="preserve"> service 531</w:t>
    </w:r>
    <w:r>
      <w:rPr>
        <w:sz w:val="16"/>
        <w:szCs w:val="16"/>
      </w:rPr>
      <w:br/>
      <w:t>13397 Marseille cedex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FDA4" w14:textId="77777777" w:rsidR="003B144E" w:rsidRDefault="003B144E" w:rsidP="00816666">
      <w:r>
        <w:separator/>
      </w:r>
    </w:p>
    <w:p w14:paraId="3D714782" w14:textId="77777777" w:rsidR="003B144E" w:rsidRDefault="003B144E" w:rsidP="00816666"/>
    <w:p w14:paraId="3DD11247" w14:textId="77777777" w:rsidR="003B144E" w:rsidRDefault="003B144E" w:rsidP="00816666"/>
    <w:p w14:paraId="18B715A5" w14:textId="77777777" w:rsidR="003B144E" w:rsidRDefault="003B144E" w:rsidP="00816666"/>
    <w:p w14:paraId="42C62B57" w14:textId="77777777" w:rsidR="003B144E" w:rsidRDefault="003B144E"/>
    <w:p w14:paraId="47797E9F" w14:textId="77777777" w:rsidR="003B144E" w:rsidRDefault="003B144E"/>
    <w:p w14:paraId="1AFB87AF" w14:textId="77777777" w:rsidR="003B144E" w:rsidRDefault="003B144E"/>
    <w:p w14:paraId="3E9109F5" w14:textId="77777777" w:rsidR="003B144E" w:rsidRDefault="003B144E" w:rsidP="00C36AA7"/>
  </w:footnote>
  <w:footnote w:type="continuationSeparator" w:id="0">
    <w:p w14:paraId="4338C3F3" w14:textId="77777777" w:rsidR="003B144E" w:rsidRDefault="003B144E" w:rsidP="00816666">
      <w:r>
        <w:continuationSeparator/>
      </w:r>
    </w:p>
    <w:p w14:paraId="73C21C50" w14:textId="77777777" w:rsidR="003B144E" w:rsidRDefault="003B144E" w:rsidP="00816666"/>
    <w:p w14:paraId="78C51D7F" w14:textId="77777777" w:rsidR="003B144E" w:rsidRDefault="003B144E" w:rsidP="00816666"/>
    <w:p w14:paraId="3D099BD4" w14:textId="77777777" w:rsidR="003B144E" w:rsidRDefault="003B144E" w:rsidP="00816666"/>
    <w:p w14:paraId="34ABF63F" w14:textId="77777777" w:rsidR="003B144E" w:rsidRDefault="003B144E"/>
    <w:p w14:paraId="4412ADBF" w14:textId="77777777" w:rsidR="003B144E" w:rsidRDefault="003B144E"/>
    <w:p w14:paraId="1BA05094" w14:textId="77777777" w:rsidR="003B144E" w:rsidRDefault="003B144E"/>
    <w:p w14:paraId="70400F96" w14:textId="77777777" w:rsidR="003B144E" w:rsidRDefault="003B144E" w:rsidP="00C36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08D2" w14:textId="5B3F9CF2" w:rsidR="00F12112" w:rsidRDefault="00F12112" w:rsidP="00816666"/>
  <w:p w14:paraId="546C4FEE" w14:textId="77777777" w:rsidR="00F12112" w:rsidRDefault="00F12112" w:rsidP="00816666"/>
  <w:p w14:paraId="5A435006" w14:textId="77777777" w:rsidR="00F12112" w:rsidRDefault="00F12112" w:rsidP="00816666"/>
  <w:p w14:paraId="6361EBF7" w14:textId="77777777" w:rsidR="00F12112" w:rsidRDefault="00F12112" w:rsidP="00964F24"/>
  <w:p w14:paraId="57AA6213" w14:textId="77777777" w:rsidR="00D35C47" w:rsidRDefault="00D35C47"/>
  <w:p w14:paraId="66027CDB" w14:textId="77777777" w:rsidR="00D35C47" w:rsidRDefault="00D35C47" w:rsidP="00C36A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6C2F" w14:textId="2F82F07E" w:rsidR="00D35C47" w:rsidRDefault="00F003AE">
    <w:r w:rsidRPr="00F003AE">
      <w:rPr>
        <w:noProof/>
      </w:rPr>
      <w:drawing>
        <wp:anchor distT="0" distB="0" distL="114300" distR="114300" simplePos="0" relativeHeight="251658240" behindDoc="0" locked="0" layoutInCell="1" allowOverlap="1" wp14:anchorId="608BFFBB" wp14:editId="44DB3CFC">
          <wp:simplePos x="0" y="0"/>
          <wp:positionH relativeFrom="column">
            <wp:posOffset>-274656</wp:posOffset>
          </wp:positionH>
          <wp:positionV relativeFrom="paragraph">
            <wp:posOffset>34724</wp:posOffset>
          </wp:positionV>
          <wp:extent cx="7326821" cy="684169"/>
          <wp:effectExtent l="0" t="0" r="0" b="1905"/>
          <wp:wrapNone/>
          <wp:docPr id="18998196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81964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6821" cy="684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7AE52" w14:textId="77777777" w:rsidR="00D35C47" w:rsidRDefault="00D35C47" w:rsidP="00C36A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060A5"/>
    <w:multiLevelType w:val="multilevel"/>
    <w:tmpl w:val="A64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66"/>
    <w:rsid w:val="0002740D"/>
    <w:rsid w:val="0008635C"/>
    <w:rsid w:val="0009251C"/>
    <w:rsid w:val="00093AB0"/>
    <w:rsid w:val="0009578B"/>
    <w:rsid w:val="00097993"/>
    <w:rsid w:val="00097A2D"/>
    <w:rsid w:val="000B0625"/>
    <w:rsid w:val="000B1A81"/>
    <w:rsid w:val="000D60FB"/>
    <w:rsid w:val="000E5B29"/>
    <w:rsid w:val="000F5CFA"/>
    <w:rsid w:val="000F7D2D"/>
    <w:rsid w:val="00106177"/>
    <w:rsid w:val="00106777"/>
    <w:rsid w:val="00122C10"/>
    <w:rsid w:val="001259B1"/>
    <w:rsid w:val="00145AB5"/>
    <w:rsid w:val="001578A2"/>
    <w:rsid w:val="0016183D"/>
    <w:rsid w:val="001A3387"/>
    <w:rsid w:val="001A737D"/>
    <w:rsid w:val="001B3FE5"/>
    <w:rsid w:val="001D1B07"/>
    <w:rsid w:val="001E2305"/>
    <w:rsid w:val="001F069B"/>
    <w:rsid w:val="001F183C"/>
    <w:rsid w:val="001F4538"/>
    <w:rsid w:val="002059B5"/>
    <w:rsid w:val="00221C17"/>
    <w:rsid w:val="00234C51"/>
    <w:rsid w:val="00244BB4"/>
    <w:rsid w:val="00270133"/>
    <w:rsid w:val="00274E7E"/>
    <w:rsid w:val="002B7FDA"/>
    <w:rsid w:val="002C09D7"/>
    <w:rsid w:val="002C1DC7"/>
    <w:rsid w:val="002E3DC5"/>
    <w:rsid w:val="00322016"/>
    <w:rsid w:val="0038159D"/>
    <w:rsid w:val="003929E5"/>
    <w:rsid w:val="0039552B"/>
    <w:rsid w:val="003B144E"/>
    <w:rsid w:val="003E75A5"/>
    <w:rsid w:val="00405374"/>
    <w:rsid w:val="004058FB"/>
    <w:rsid w:val="00405CBC"/>
    <w:rsid w:val="0041491D"/>
    <w:rsid w:val="00496467"/>
    <w:rsid w:val="004A4B39"/>
    <w:rsid w:val="004C47EB"/>
    <w:rsid w:val="004E0B81"/>
    <w:rsid w:val="00514E0F"/>
    <w:rsid w:val="00521D51"/>
    <w:rsid w:val="00535BF8"/>
    <w:rsid w:val="00556A36"/>
    <w:rsid w:val="0059384F"/>
    <w:rsid w:val="005B5E58"/>
    <w:rsid w:val="005C510D"/>
    <w:rsid w:val="005D5A73"/>
    <w:rsid w:val="005E5B4E"/>
    <w:rsid w:val="005E5D69"/>
    <w:rsid w:val="005F133E"/>
    <w:rsid w:val="00602A23"/>
    <w:rsid w:val="006256E6"/>
    <w:rsid w:val="0062671C"/>
    <w:rsid w:val="00632EE9"/>
    <w:rsid w:val="00633DA7"/>
    <w:rsid w:val="00647E4E"/>
    <w:rsid w:val="00654303"/>
    <w:rsid w:val="00665DEC"/>
    <w:rsid w:val="0067405F"/>
    <w:rsid w:val="00692A25"/>
    <w:rsid w:val="006A2721"/>
    <w:rsid w:val="006C4067"/>
    <w:rsid w:val="006E5F7E"/>
    <w:rsid w:val="00710497"/>
    <w:rsid w:val="00753BD8"/>
    <w:rsid w:val="00770B03"/>
    <w:rsid w:val="00796730"/>
    <w:rsid w:val="007B3DB1"/>
    <w:rsid w:val="00816666"/>
    <w:rsid w:val="00817898"/>
    <w:rsid w:val="008279E3"/>
    <w:rsid w:val="00844A8A"/>
    <w:rsid w:val="0085671C"/>
    <w:rsid w:val="008A0054"/>
    <w:rsid w:val="008A1B3D"/>
    <w:rsid w:val="008B07FE"/>
    <w:rsid w:val="008F46ED"/>
    <w:rsid w:val="009051DE"/>
    <w:rsid w:val="009167C4"/>
    <w:rsid w:val="00926831"/>
    <w:rsid w:val="00952C2B"/>
    <w:rsid w:val="00964F24"/>
    <w:rsid w:val="00975D06"/>
    <w:rsid w:val="00976A20"/>
    <w:rsid w:val="009B4012"/>
    <w:rsid w:val="009C21B1"/>
    <w:rsid w:val="009C32E3"/>
    <w:rsid w:val="009D1E40"/>
    <w:rsid w:val="009D7469"/>
    <w:rsid w:val="00A07C6F"/>
    <w:rsid w:val="00A1036E"/>
    <w:rsid w:val="00A12400"/>
    <w:rsid w:val="00A51096"/>
    <w:rsid w:val="00A57ED8"/>
    <w:rsid w:val="00A625D8"/>
    <w:rsid w:val="00A65624"/>
    <w:rsid w:val="00A70CC0"/>
    <w:rsid w:val="00A904F9"/>
    <w:rsid w:val="00AC2E12"/>
    <w:rsid w:val="00B01170"/>
    <w:rsid w:val="00B10668"/>
    <w:rsid w:val="00B11771"/>
    <w:rsid w:val="00B1720A"/>
    <w:rsid w:val="00B36ACC"/>
    <w:rsid w:val="00B45E7D"/>
    <w:rsid w:val="00B5064D"/>
    <w:rsid w:val="00B84618"/>
    <w:rsid w:val="00B87BBB"/>
    <w:rsid w:val="00B96104"/>
    <w:rsid w:val="00C05AAB"/>
    <w:rsid w:val="00C212FC"/>
    <w:rsid w:val="00C22AB8"/>
    <w:rsid w:val="00C30D89"/>
    <w:rsid w:val="00C36AA7"/>
    <w:rsid w:val="00C45BA6"/>
    <w:rsid w:val="00CA38F7"/>
    <w:rsid w:val="00CB3BFC"/>
    <w:rsid w:val="00CC3368"/>
    <w:rsid w:val="00CD339E"/>
    <w:rsid w:val="00CF0F44"/>
    <w:rsid w:val="00D14383"/>
    <w:rsid w:val="00D14E61"/>
    <w:rsid w:val="00D32FAE"/>
    <w:rsid w:val="00D35C47"/>
    <w:rsid w:val="00D6543C"/>
    <w:rsid w:val="00D778A1"/>
    <w:rsid w:val="00D80538"/>
    <w:rsid w:val="00DB0DBA"/>
    <w:rsid w:val="00DC7C47"/>
    <w:rsid w:val="00DE4BD0"/>
    <w:rsid w:val="00E17479"/>
    <w:rsid w:val="00E94FDD"/>
    <w:rsid w:val="00EB04B6"/>
    <w:rsid w:val="00EB5779"/>
    <w:rsid w:val="00EE3CEA"/>
    <w:rsid w:val="00F003AE"/>
    <w:rsid w:val="00F01B31"/>
    <w:rsid w:val="00F12112"/>
    <w:rsid w:val="00F42472"/>
    <w:rsid w:val="00F63C47"/>
    <w:rsid w:val="00FA0BF0"/>
    <w:rsid w:val="00FB44AE"/>
    <w:rsid w:val="00FC2D48"/>
    <w:rsid w:val="00FE6C60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AEAFB8"/>
  <w15:docId w15:val="{817E542D-D626-419E-B2E1-81E2201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816666"/>
    <w:pPr>
      <w:spacing w:before="60" w:line="288" w:lineRule="auto"/>
    </w:pPr>
    <w:rPr>
      <w:rFonts w:ascii="Verdana" w:eastAsia="Times" w:hAnsi="Verdana"/>
    </w:rPr>
  </w:style>
  <w:style w:type="paragraph" w:styleId="Titre1">
    <w:name w:val="heading 1"/>
    <w:basedOn w:val="Normal"/>
    <w:next w:val="Normal"/>
    <w:qFormat/>
    <w:rsid w:val="00816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816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tedebasdepage"/>
    <w:rsid w:val="00D14E61"/>
    <w:pPr>
      <w:widowControl w:val="0"/>
    </w:pPr>
    <w:rPr>
      <w:sz w:val="16"/>
      <w:szCs w:val="16"/>
    </w:rPr>
  </w:style>
  <w:style w:type="paragraph" w:styleId="Notedebasdepage">
    <w:name w:val="footnote text"/>
    <w:basedOn w:val="Normal"/>
    <w:semiHidden/>
    <w:rsid w:val="00D14E61"/>
  </w:style>
  <w:style w:type="table" w:styleId="Grilledutableau">
    <w:name w:val="Table Grid"/>
    <w:basedOn w:val="TableauNormal"/>
    <w:rsid w:val="003929E5"/>
    <w:rPr>
      <w:rFonts w:ascii="Arial" w:eastAsia="Times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rsid w:val="001A3387"/>
    <w:pPr>
      <w:tabs>
        <w:tab w:val="center" w:pos="4536"/>
        <w:tab w:val="right" w:pos="9072"/>
      </w:tabs>
    </w:pPr>
    <w:rPr>
      <w:iCs/>
      <w:sz w:val="22"/>
    </w:rPr>
  </w:style>
  <w:style w:type="paragraph" w:styleId="Pieddepage">
    <w:name w:val="footer"/>
    <w:basedOn w:val="Normal"/>
    <w:rsid w:val="001A33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CF0F44"/>
  </w:style>
  <w:style w:type="paragraph" w:customStyle="1" w:styleId="StyleEn-tteVerdana8ptGrasItaliqueBleufonc">
    <w:name w:val="Style En-tête + Verdana 8 pt Gras Italique Bleu foncé"/>
    <w:link w:val="StyleEn-tteVerdana8ptGrasItaliqueBleufoncCar"/>
    <w:rsid w:val="00DE4BD0"/>
    <w:rPr>
      <w:rFonts w:ascii="Verdana" w:hAnsi="Verdana"/>
      <w:b/>
      <w:bCs/>
      <w:i/>
      <w:iCs/>
      <w:color w:val="000080"/>
      <w:sz w:val="16"/>
    </w:rPr>
  </w:style>
  <w:style w:type="character" w:customStyle="1" w:styleId="StyleEn-tteVerdana8ptGrasItaliqueBleufoncCar">
    <w:name w:val="Style En-tête + Verdana 8 pt Gras Italique Bleu foncé Car"/>
    <w:link w:val="StyleEn-tteVerdana8ptGrasItaliqueBleufonc"/>
    <w:rsid w:val="00DE4BD0"/>
    <w:rPr>
      <w:rFonts w:ascii="Verdana" w:hAnsi="Verdana"/>
      <w:b/>
      <w:bCs/>
      <w:i/>
      <w:iCs/>
      <w:color w:val="000080"/>
      <w:sz w:val="16"/>
      <w:lang w:val="fr-FR" w:eastAsia="fr-FR" w:bidi="ar-SA"/>
    </w:rPr>
  </w:style>
  <w:style w:type="paragraph" w:customStyle="1" w:styleId="StyleEn-tteVerdana8ptItaliqueBleufonc">
    <w:name w:val="Style En-tête + Verdana 8 pt Italique Bleu foncé"/>
    <w:rsid w:val="00DE4BD0"/>
    <w:rPr>
      <w:rFonts w:ascii="Verdana" w:hAnsi="Verdana"/>
      <w:i/>
      <w:iCs/>
      <w:color w:val="000080"/>
      <w:sz w:val="16"/>
    </w:rPr>
  </w:style>
  <w:style w:type="paragraph" w:customStyle="1" w:styleId="Style9ptDroite">
    <w:name w:val="Style 9 pt Droite"/>
    <w:rsid w:val="00DE4BD0"/>
    <w:pPr>
      <w:jc w:val="right"/>
    </w:pPr>
    <w:rPr>
      <w:rFonts w:ascii="Verdana" w:hAnsi="Verdana"/>
      <w:sz w:val="18"/>
    </w:rPr>
  </w:style>
  <w:style w:type="character" w:customStyle="1" w:styleId="Style9ptGras">
    <w:name w:val="Style 9 pt Gras"/>
    <w:rsid w:val="00DE4BD0"/>
    <w:rPr>
      <w:b/>
      <w:bCs/>
      <w:sz w:val="18"/>
    </w:rPr>
  </w:style>
  <w:style w:type="paragraph" w:customStyle="1" w:styleId="adresse">
    <w:name w:val="adresse"/>
    <w:autoRedefine/>
    <w:rsid w:val="00274E7E"/>
    <w:rPr>
      <w:rFonts w:ascii="Verdana" w:eastAsia="Times" w:hAnsi="Verdana"/>
      <w:b/>
      <w:sz w:val="18"/>
      <w:szCs w:val="24"/>
    </w:rPr>
  </w:style>
  <w:style w:type="character" w:styleId="Lienhypertexte">
    <w:name w:val="Hyperlink"/>
    <w:basedOn w:val="Policepardfaut"/>
    <w:uiPriority w:val="99"/>
    <w:unhideWhenUsed/>
    <w:rsid w:val="00F63C4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5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9013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756208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124265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888224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14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8607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96121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19391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05168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51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52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510371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44339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4174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44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7802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794915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5389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2775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92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6068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9156485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74163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1128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746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95254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207213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327702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24392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857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72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0431534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67026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4793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0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50587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194852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2217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9033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206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m2.univ-amu.fr/rgp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sm2.univ-amu.fr/reglement-interie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m2.univ-amu.fr/secretariat-de-directio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cques\Application%20Data\Microsoft\Mod&#232;les\iSm2-Directeu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6263-55F2-194B-AEEE-07C41F0F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iSm2-Directeur.dot</Template>
  <TotalTime>154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Jacques Viala</dc:creator>
  <cp:keywords/>
  <dc:description/>
  <cp:lastModifiedBy>Nicolas GOUDARD</cp:lastModifiedBy>
  <cp:revision>15</cp:revision>
  <cp:lastPrinted>2025-03-04T13:04:00Z</cp:lastPrinted>
  <dcterms:created xsi:type="dcterms:W3CDTF">2023-11-06T15:37:00Z</dcterms:created>
  <dcterms:modified xsi:type="dcterms:W3CDTF">2025-03-04T13:04:00Z</dcterms:modified>
</cp:coreProperties>
</file>