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633"/>
        <w:gridCol w:w="3951"/>
      </w:tblGrid>
      <w:tr w:rsidR="00097993" w14:paraId="2F76B38F" w14:textId="77777777" w:rsidTr="004A4B39">
        <w:tc>
          <w:tcPr>
            <w:tcW w:w="6633" w:type="dxa"/>
            <w:shd w:val="clear" w:color="auto" w:fill="auto"/>
            <w:tcMar>
              <w:left w:w="0" w:type="dxa"/>
              <w:right w:w="0" w:type="dxa"/>
            </w:tcMar>
          </w:tcPr>
          <w:p w14:paraId="2AE92B13" w14:textId="47BDFD0B" w:rsidR="00097993" w:rsidRPr="004A4B39" w:rsidRDefault="009D7469" w:rsidP="00816666">
            <w:pPr>
              <w:rPr>
                <w:sz w:val="18"/>
              </w:rPr>
            </w:pPr>
            <w:r w:rsidRPr="004A4B39">
              <w:rPr>
                <w:noProof/>
                <w:sz w:val="18"/>
              </w:rPr>
              <w:drawing>
                <wp:inline distT="0" distB="0" distL="0" distR="0" wp14:anchorId="6FEEB561" wp14:editId="5340BF79">
                  <wp:extent cx="2573615" cy="600636"/>
                  <wp:effectExtent l="0" t="0" r="0" b="0"/>
                  <wp:docPr id="1" name="Image 1" descr="logo-ism2-horizontal-1-orange pour en t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ism2-horizontal-1-orange pour en t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030" cy="609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1" w:type="dxa"/>
            <w:shd w:val="clear" w:color="auto" w:fill="auto"/>
            <w:tcMar>
              <w:left w:w="0" w:type="dxa"/>
              <w:right w:w="0" w:type="dxa"/>
            </w:tcMar>
          </w:tcPr>
          <w:p w14:paraId="4E265423" w14:textId="77777777" w:rsidR="00097993" w:rsidRPr="004A4B39" w:rsidRDefault="00097993" w:rsidP="00816666">
            <w:pPr>
              <w:rPr>
                <w:sz w:val="18"/>
              </w:rPr>
            </w:pPr>
            <w:r w:rsidRPr="004A4B39">
              <w:rPr>
                <w:sz w:val="18"/>
              </w:rPr>
              <w:t xml:space="preserve">          </w:t>
            </w:r>
            <w:r w:rsidR="00692A25" w:rsidRPr="004A4B39">
              <w:rPr>
                <w:sz w:val="18"/>
              </w:rPr>
              <w:t xml:space="preserve">    </w:t>
            </w:r>
            <w:r w:rsidR="005F133E" w:rsidRPr="004A4B39">
              <w:rPr>
                <w:sz w:val="18"/>
              </w:rPr>
              <w:t xml:space="preserve">  </w:t>
            </w:r>
            <w:r w:rsidR="00692A25" w:rsidRPr="004A4B39">
              <w:rPr>
                <w:sz w:val="18"/>
              </w:rPr>
              <w:t xml:space="preserve">     </w:t>
            </w:r>
            <w:r w:rsidR="005F133E" w:rsidRPr="004A4B39">
              <w:rPr>
                <w:sz w:val="18"/>
              </w:rPr>
              <w:t xml:space="preserve">  </w:t>
            </w:r>
          </w:p>
        </w:tc>
      </w:tr>
      <w:tr w:rsidR="00097993" w14:paraId="135B68A0" w14:textId="77777777" w:rsidTr="004A4B39">
        <w:tc>
          <w:tcPr>
            <w:tcW w:w="6633" w:type="dxa"/>
            <w:shd w:val="clear" w:color="auto" w:fill="auto"/>
            <w:tcMar>
              <w:left w:w="0" w:type="dxa"/>
              <w:right w:w="0" w:type="dxa"/>
            </w:tcMar>
          </w:tcPr>
          <w:p w14:paraId="77D33D8D" w14:textId="42AF5879" w:rsidR="005E5B4E" w:rsidRPr="004A4B39" w:rsidRDefault="005E5B4E" w:rsidP="00816666">
            <w:pPr>
              <w:rPr>
                <w:sz w:val="18"/>
              </w:rPr>
            </w:pPr>
          </w:p>
        </w:tc>
        <w:tc>
          <w:tcPr>
            <w:tcW w:w="3951" w:type="dxa"/>
            <w:shd w:val="clear" w:color="auto" w:fill="auto"/>
            <w:tcMar>
              <w:left w:w="0" w:type="dxa"/>
              <w:right w:w="0" w:type="dxa"/>
            </w:tcMar>
          </w:tcPr>
          <w:p w14:paraId="7DED4ACC" w14:textId="151A18EE" w:rsidR="00097993" w:rsidRPr="004A4B39" w:rsidRDefault="00097993" w:rsidP="00221C17">
            <w:pPr>
              <w:pStyle w:val="Style9ptDroite"/>
              <w:rPr>
                <w:rFonts w:eastAsia="Times"/>
                <w:sz w:val="16"/>
                <w:szCs w:val="16"/>
              </w:rPr>
            </w:pPr>
            <w:r w:rsidRPr="004A4B39">
              <w:rPr>
                <w:rFonts w:eastAsia="Times"/>
                <w:sz w:val="16"/>
                <w:szCs w:val="16"/>
              </w:rPr>
              <w:t xml:space="preserve">Marseille le </w:t>
            </w:r>
            <w:r w:rsidRPr="004A4B39">
              <w:rPr>
                <w:rFonts w:eastAsia="Times"/>
                <w:sz w:val="16"/>
                <w:szCs w:val="16"/>
              </w:rPr>
              <w:fldChar w:fldCharType="begin"/>
            </w:r>
            <w:r w:rsidRPr="004A4B39">
              <w:rPr>
                <w:rFonts w:eastAsia="Times"/>
                <w:sz w:val="16"/>
                <w:szCs w:val="16"/>
              </w:rPr>
              <w:instrText xml:space="preserve"> TIME \@ "dddd d MMMM yyyy" </w:instrText>
            </w:r>
            <w:r w:rsidRPr="004A4B39">
              <w:rPr>
                <w:rFonts w:eastAsia="Times"/>
                <w:sz w:val="16"/>
                <w:szCs w:val="16"/>
              </w:rPr>
              <w:fldChar w:fldCharType="separate"/>
            </w:r>
            <w:r w:rsidR="004028C5">
              <w:rPr>
                <w:rFonts w:eastAsia="Times"/>
                <w:noProof/>
                <w:sz w:val="16"/>
                <w:szCs w:val="16"/>
              </w:rPr>
              <w:t>lundi 12 août 2024</w:t>
            </w:r>
            <w:r w:rsidRPr="004A4B39">
              <w:rPr>
                <w:rFonts w:eastAsia="Times"/>
                <w:sz w:val="16"/>
                <w:szCs w:val="16"/>
              </w:rPr>
              <w:fldChar w:fldCharType="end"/>
            </w:r>
            <w:r w:rsidRPr="004A4B39">
              <w:rPr>
                <w:rFonts w:eastAsia="Times"/>
                <w:sz w:val="16"/>
                <w:szCs w:val="16"/>
              </w:rPr>
              <w:t xml:space="preserve">  </w:t>
            </w:r>
          </w:p>
        </w:tc>
      </w:tr>
    </w:tbl>
    <w:p w14:paraId="7783F092" w14:textId="77777777" w:rsidR="00E7541C" w:rsidRDefault="00E7541C" w:rsidP="00964F24">
      <w:pPr>
        <w:jc w:val="center"/>
        <w:rPr>
          <w:rFonts w:ascii="Arial" w:hAnsi="Arial" w:cs="Arial"/>
          <w:b/>
          <w:bCs/>
          <w:color w:val="2E74B5" w:themeColor="accent1" w:themeShade="BF"/>
          <w:kern w:val="32"/>
          <w:sz w:val="32"/>
          <w:szCs w:val="32"/>
        </w:rPr>
      </w:pPr>
      <w:r w:rsidRPr="00E7541C">
        <w:rPr>
          <w:rFonts w:ascii="Arial" w:hAnsi="Arial" w:cs="Arial"/>
          <w:b/>
          <w:bCs/>
          <w:color w:val="2E74B5" w:themeColor="accent1" w:themeShade="BF"/>
          <w:kern w:val="32"/>
          <w:sz w:val="32"/>
          <w:szCs w:val="32"/>
        </w:rPr>
        <w:t xml:space="preserve">iSm2 entry </w:t>
      </w:r>
      <w:proofErr w:type="spellStart"/>
      <w:r w:rsidRPr="00E7541C">
        <w:rPr>
          <w:rFonts w:ascii="Arial" w:hAnsi="Arial" w:cs="Arial"/>
          <w:b/>
          <w:bCs/>
          <w:color w:val="2E74B5" w:themeColor="accent1" w:themeShade="BF"/>
          <w:kern w:val="32"/>
          <w:sz w:val="32"/>
          <w:szCs w:val="32"/>
        </w:rPr>
        <w:t>form</w:t>
      </w:r>
      <w:proofErr w:type="spellEnd"/>
      <w:r w:rsidRPr="00E7541C">
        <w:rPr>
          <w:rFonts w:ascii="Arial" w:hAnsi="Arial" w:cs="Arial"/>
          <w:b/>
          <w:bCs/>
          <w:color w:val="2E74B5" w:themeColor="accent1" w:themeShade="BF"/>
          <w:kern w:val="32"/>
          <w:sz w:val="32"/>
          <w:szCs w:val="32"/>
        </w:rPr>
        <w:t xml:space="preserve"> </w:t>
      </w:r>
    </w:p>
    <w:p w14:paraId="324C489D" w14:textId="6FF3F172" w:rsidR="00964F24" w:rsidRPr="00E7541C" w:rsidRDefault="00E7541C" w:rsidP="00964F24">
      <w:pPr>
        <w:jc w:val="center"/>
        <w:rPr>
          <w:sz w:val="18"/>
          <w:szCs w:val="18"/>
          <w:lang w:val="en-US"/>
        </w:rPr>
      </w:pPr>
      <w:r w:rsidRPr="00E7541C">
        <w:rPr>
          <w:sz w:val="18"/>
          <w:szCs w:val="18"/>
          <w:lang w:val="en-US"/>
        </w:rPr>
        <w:t>(to be completed by any new entrant to the Institute: permanent, doctoral student, postdoctoral fellow, ATER, etc.)</w:t>
      </w:r>
    </w:p>
    <w:p w14:paraId="338A8B6C" w14:textId="532F2891" w:rsidR="00270133" w:rsidRPr="00E7541C" w:rsidRDefault="00270133" w:rsidP="00816666">
      <w:pPr>
        <w:rPr>
          <w:lang w:val="en-US"/>
        </w:rPr>
      </w:pPr>
    </w:p>
    <w:p w14:paraId="651386A6" w14:textId="312B8E91" w:rsidR="00816666" w:rsidRPr="00E7541C" w:rsidRDefault="00E7541C" w:rsidP="00816666">
      <w:pPr>
        <w:pStyle w:val="Titre3"/>
        <w:rPr>
          <w:sz w:val="20"/>
          <w:lang w:val="en-US"/>
        </w:rPr>
      </w:pPr>
      <w:r w:rsidRPr="00E7541C">
        <w:rPr>
          <w:lang w:val="en-US"/>
        </w:rPr>
        <w:t>Public data for CNRS website and intranet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4"/>
        <w:gridCol w:w="6821"/>
      </w:tblGrid>
      <w:tr w:rsidR="00E7541C" w14:paraId="57866B36" w14:textId="77777777" w:rsidTr="001F183C">
        <w:tc>
          <w:tcPr>
            <w:tcW w:w="3884" w:type="dxa"/>
            <w:shd w:val="clear" w:color="auto" w:fill="auto"/>
          </w:tcPr>
          <w:p w14:paraId="690B2A40" w14:textId="00169DD9" w:rsidR="00E7541C" w:rsidRPr="00E7541C" w:rsidRDefault="00E7541C" w:rsidP="00E7541C">
            <w:pPr>
              <w:rPr>
                <w:sz w:val="18"/>
                <w:szCs w:val="18"/>
              </w:rPr>
            </w:pPr>
            <w:proofErr w:type="spellStart"/>
            <w:r w:rsidRPr="00E7541C">
              <w:rPr>
                <w:sz w:val="18"/>
                <w:szCs w:val="18"/>
              </w:rPr>
              <w:t>Civility</w:t>
            </w:r>
            <w:proofErr w:type="spellEnd"/>
            <w:r w:rsidRPr="00E7541C">
              <w:rPr>
                <w:sz w:val="18"/>
                <w:szCs w:val="18"/>
              </w:rPr>
              <w:t xml:space="preserve"> </w:t>
            </w:r>
            <w:r w:rsidRPr="00E7541C">
              <w:rPr>
                <w:sz w:val="10"/>
                <w:szCs w:val="10"/>
              </w:rPr>
              <w:t>(Mr., Mrs.)</w:t>
            </w:r>
          </w:p>
        </w:tc>
        <w:tc>
          <w:tcPr>
            <w:tcW w:w="6821" w:type="dxa"/>
            <w:shd w:val="clear" w:color="auto" w:fill="auto"/>
          </w:tcPr>
          <w:p w14:paraId="6C60C585" w14:textId="77777777" w:rsidR="00E7541C" w:rsidRPr="00FA0BF0" w:rsidRDefault="00E7541C" w:rsidP="00E7541C">
            <w:pPr>
              <w:rPr>
                <w:rFonts w:eastAsia="SimSun"/>
                <w:sz w:val="18"/>
                <w:lang w:eastAsia="zh-CN"/>
              </w:rPr>
            </w:pPr>
          </w:p>
        </w:tc>
      </w:tr>
      <w:tr w:rsidR="00E7541C" w14:paraId="5EDCC81E" w14:textId="77777777" w:rsidTr="001F183C">
        <w:tc>
          <w:tcPr>
            <w:tcW w:w="3884" w:type="dxa"/>
            <w:shd w:val="clear" w:color="auto" w:fill="auto"/>
          </w:tcPr>
          <w:p w14:paraId="39217508" w14:textId="14DCC3C4" w:rsidR="00E7541C" w:rsidRPr="00E7541C" w:rsidRDefault="00E7541C" w:rsidP="00E7541C">
            <w:pPr>
              <w:rPr>
                <w:sz w:val="18"/>
                <w:szCs w:val="18"/>
              </w:rPr>
            </w:pPr>
            <w:r w:rsidRPr="00E7541C">
              <w:rPr>
                <w:sz w:val="18"/>
                <w:szCs w:val="18"/>
              </w:rPr>
              <w:t xml:space="preserve">Last </w:t>
            </w:r>
            <w:proofErr w:type="spellStart"/>
            <w:r w:rsidRPr="00E7541C"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821" w:type="dxa"/>
            <w:shd w:val="clear" w:color="auto" w:fill="auto"/>
          </w:tcPr>
          <w:p w14:paraId="53938EDE" w14:textId="6B528801" w:rsidR="00E7541C" w:rsidRPr="00FA0BF0" w:rsidRDefault="00E7541C" w:rsidP="00E7541C">
            <w:pPr>
              <w:rPr>
                <w:rFonts w:eastAsia="SimSun"/>
                <w:sz w:val="18"/>
                <w:lang w:eastAsia="zh-CN"/>
              </w:rPr>
            </w:pPr>
          </w:p>
        </w:tc>
      </w:tr>
      <w:tr w:rsidR="00E7541C" w14:paraId="1C9F7F2B" w14:textId="77777777" w:rsidTr="001F183C">
        <w:tc>
          <w:tcPr>
            <w:tcW w:w="3884" w:type="dxa"/>
            <w:shd w:val="clear" w:color="auto" w:fill="auto"/>
          </w:tcPr>
          <w:p w14:paraId="56F60F33" w14:textId="15CBA2D4" w:rsidR="00E7541C" w:rsidRPr="00E7541C" w:rsidRDefault="00E7541C" w:rsidP="00E7541C">
            <w:pPr>
              <w:rPr>
                <w:sz w:val="18"/>
                <w:szCs w:val="18"/>
              </w:rPr>
            </w:pPr>
            <w:r w:rsidRPr="00E7541C">
              <w:rPr>
                <w:sz w:val="18"/>
                <w:szCs w:val="18"/>
              </w:rPr>
              <w:t xml:space="preserve">First </w:t>
            </w:r>
            <w:proofErr w:type="spellStart"/>
            <w:r w:rsidRPr="00E7541C"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821" w:type="dxa"/>
            <w:shd w:val="clear" w:color="auto" w:fill="auto"/>
          </w:tcPr>
          <w:p w14:paraId="38B1EB5F" w14:textId="5838802E" w:rsidR="00E7541C" w:rsidRPr="004A4B39" w:rsidRDefault="00E7541C" w:rsidP="00E7541C">
            <w:pPr>
              <w:rPr>
                <w:sz w:val="18"/>
              </w:rPr>
            </w:pPr>
          </w:p>
        </w:tc>
      </w:tr>
      <w:tr w:rsidR="00E7541C" w14:paraId="3E1BBBAC" w14:textId="77777777" w:rsidTr="001F183C">
        <w:tc>
          <w:tcPr>
            <w:tcW w:w="3884" w:type="dxa"/>
            <w:shd w:val="clear" w:color="auto" w:fill="auto"/>
          </w:tcPr>
          <w:p w14:paraId="1571FB60" w14:textId="68B8593B" w:rsidR="00E7541C" w:rsidRPr="00E7541C" w:rsidRDefault="00E7541C" w:rsidP="00E7541C">
            <w:pPr>
              <w:rPr>
                <w:sz w:val="18"/>
                <w:szCs w:val="18"/>
              </w:rPr>
            </w:pPr>
            <w:r w:rsidRPr="00E7541C">
              <w:rPr>
                <w:sz w:val="18"/>
                <w:szCs w:val="18"/>
              </w:rPr>
              <w:t>Home institution</w:t>
            </w:r>
          </w:p>
        </w:tc>
        <w:tc>
          <w:tcPr>
            <w:tcW w:w="6821" w:type="dxa"/>
            <w:shd w:val="clear" w:color="auto" w:fill="auto"/>
          </w:tcPr>
          <w:p w14:paraId="50C55A08" w14:textId="77777777" w:rsidR="00E7541C" w:rsidRPr="004A4B39" w:rsidRDefault="00E7541C" w:rsidP="00E7541C">
            <w:pPr>
              <w:rPr>
                <w:sz w:val="18"/>
              </w:rPr>
            </w:pPr>
          </w:p>
        </w:tc>
      </w:tr>
      <w:tr w:rsidR="00E7541C" w:rsidRPr="00E7541C" w14:paraId="1A33E0EC" w14:textId="77777777" w:rsidTr="001F183C">
        <w:tc>
          <w:tcPr>
            <w:tcW w:w="3884" w:type="dxa"/>
            <w:shd w:val="clear" w:color="auto" w:fill="auto"/>
          </w:tcPr>
          <w:p w14:paraId="2DDE5E6D" w14:textId="68ED00D5" w:rsidR="00E7541C" w:rsidRPr="00E7541C" w:rsidRDefault="00E7541C" w:rsidP="00E7541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7541C">
              <w:rPr>
                <w:sz w:val="18"/>
                <w:szCs w:val="18"/>
                <w:lang w:val="en-US"/>
              </w:rPr>
              <w:t>Team (</w:t>
            </w:r>
            <w:proofErr w:type="spellStart"/>
            <w:r w:rsidRPr="00E7541C">
              <w:rPr>
                <w:sz w:val="18"/>
                <w:szCs w:val="18"/>
                <w:lang w:val="en-US"/>
              </w:rPr>
              <w:t>BiosCiences</w:t>
            </w:r>
            <w:proofErr w:type="spellEnd"/>
            <w:r w:rsidRPr="00E7541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7541C">
              <w:rPr>
                <w:sz w:val="18"/>
                <w:szCs w:val="18"/>
                <w:lang w:val="en-US"/>
              </w:rPr>
              <w:t>Chirosciences</w:t>
            </w:r>
            <w:proofErr w:type="spellEnd"/>
            <w:r w:rsidRPr="00E7541C">
              <w:rPr>
                <w:sz w:val="18"/>
                <w:szCs w:val="18"/>
                <w:lang w:val="en-US"/>
              </w:rPr>
              <w:t xml:space="preserve">, CTOM, </w:t>
            </w:r>
            <w:proofErr w:type="spellStart"/>
            <w:r w:rsidRPr="00E7541C">
              <w:rPr>
                <w:sz w:val="18"/>
                <w:szCs w:val="18"/>
                <w:lang w:val="en-US"/>
              </w:rPr>
              <w:t>STeRéO</w:t>
            </w:r>
            <w:proofErr w:type="spellEnd"/>
            <w:r w:rsidRPr="00E7541C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821" w:type="dxa"/>
            <w:shd w:val="clear" w:color="auto" w:fill="auto"/>
          </w:tcPr>
          <w:p w14:paraId="46D95237" w14:textId="0A9A3B42" w:rsidR="00E7541C" w:rsidRPr="00E7541C" w:rsidRDefault="00E7541C" w:rsidP="00E7541C">
            <w:pPr>
              <w:rPr>
                <w:sz w:val="18"/>
                <w:lang w:val="en-US"/>
              </w:rPr>
            </w:pPr>
          </w:p>
        </w:tc>
      </w:tr>
      <w:tr w:rsidR="00E7541C" w:rsidRPr="00E7541C" w14:paraId="321EF245" w14:textId="77777777" w:rsidTr="001F183C">
        <w:tc>
          <w:tcPr>
            <w:tcW w:w="3884" w:type="dxa"/>
            <w:shd w:val="clear" w:color="auto" w:fill="auto"/>
          </w:tcPr>
          <w:p w14:paraId="53488883" w14:textId="00042077" w:rsidR="00E7541C" w:rsidRPr="00E7541C" w:rsidRDefault="00E7541C" w:rsidP="00E7541C">
            <w:pPr>
              <w:rPr>
                <w:sz w:val="18"/>
                <w:szCs w:val="18"/>
                <w:lang w:val="en-US"/>
              </w:rPr>
            </w:pPr>
            <w:r w:rsidRPr="00E7541C">
              <w:rPr>
                <w:sz w:val="18"/>
                <w:szCs w:val="18"/>
                <w:lang w:val="en-US"/>
              </w:rPr>
              <w:t>Status (</w:t>
            </w:r>
            <w:r w:rsidRPr="00E7541C">
              <w:rPr>
                <w:sz w:val="10"/>
                <w:szCs w:val="10"/>
                <w:lang w:val="en-US"/>
              </w:rPr>
              <w:t>PhD student, postdoctoral student, contract worker, ATER, IR, IE, …)</w:t>
            </w:r>
          </w:p>
        </w:tc>
        <w:tc>
          <w:tcPr>
            <w:tcW w:w="6821" w:type="dxa"/>
            <w:shd w:val="clear" w:color="auto" w:fill="auto"/>
          </w:tcPr>
          <w:p w14:paraId="20A9EE12" w14:textId="59DFFE95" w:rsidR="00E7541C" w:rsidRPr="00E7541C" w:rsidRDefault="00E7541C" w:rsidP="00E7541C">
            <w:pPr>
              <w:rPr>
                <w:sz w:val="18"/>
                <w:lang w:val="en-US"/>
              </w:rPr>
            </w:pPr>
          </w:p>
        </w:tc>
      </w:tr>
      <w:tr w:rsidR="00E7541C" w14:paraId="6CC0B282" w14:textId="77777777" w:rsidTr="001F183C">
        <w:tc>
          <w:tcPr>
            <w:tcW w:w="3884" w:type="dxa"/>
            <w:shd w:val="clear" w:color="auto" w:fill="auto"/>
          </w:tcPr>
          <w:p w14:paraId="0925668F" w14:textId="762E6347" w:rsidR="00E7541C" w:rsidRPr="00E7541C" w:rsidRDefault="00E7541C" w:rsidP="00E754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  <w:r w:rsidRPr="00E7541C">
              <w:rPr>
                <w:sz w:val="18"/>
                <w:szCs w:val="18"/>
              </w:rPr>
              <w:t xml:space="preserve"> </w:t>
            </w:r>
            <w:proofErr w:type="spellStart"/>
            <w:r w:rsidRPr="00E7541C">
              <w:rPr>
                <w:sz w:val="18"/>
                <w:szCs w:val="18"/>
              </w:rPr>
              <w:t>number</w:t>
            </w:r>
            <w:proofErr w:type="spellEnd"/>
            <w:r w:rsidRPr="00E7541C">
              <w:rPr>
                <w:sz w:val="18"/>
                <w:szCs w:val="18"/>
              </w:rPr>
              <w:t xml:space="preserve"> </w:t>
            </w:r>
            <w:r w:rsidRPr="00E7541C">
              <w:rPr>
                <w:sz w:val="10"/>
                <w:szCs w:val="10"/>
              </w:rPr>
              <w:t>(531, 432, etc.)</w:t>
            </w:r>
          </w:p>
        </w:tc>
        <w:tc>
          <w:tcPr>
            <w:tcW w:w="6821" w:type="dxa"/>
            <w:shd w:val="clear" w:color="auto" w:fill="auto"/>
          </w:tcPr>
          <w:p w14:paraId="7ADC33EB" w14:textId="5016DFA1" w:rsidR="00E7541C" w:rsidRPr="004A4B39" w:rsidRDefault="00E7541C" w:rsidP="00E7541C">
            <w:pPr>
              <w:rPr>
                <w:sz w:val="18"/>
              </w:rPr>
            </w:pPr>
          </w:p>
        </w:tc>
      </w:tr>
      <w:tr w:rsidR="00E7541C" w14:paraId="4B8E0F7A" w14:textId="77777777" w:rsidTr="001F183C">
        <w:tc>
          <w:tcPr>
            <w:tcW w:w="3884" w:type="dxa"/>
            <w:shd w:val="clear" w:color="auto" w:fill="auto"/>
          </w:tcPr>
          <w:p w14:paraId="378D140C" w14:textId="5F9D49A0" w:rsidR="00E7541C" w:rsidRPr="00E7541C" w:rsidRDefault="00E7541C" w:rsidP="00E7541C">
            <w:pPr>
              <w:rPr>
                <w:sz w:val="18"/>
                <w:szCs w:val="18"/>
              </w:rPr>
            </w:pPr>
            <w:r w:rsidRPr="00E7541C">
              <w:rPr>
                <w:sz w:val="18"/>
                <w:szCs w:val="18"/>
              </w:rPr>
              <w:t xml:space="preserve">Professional </w:t>
            </w:r>
            <w:proofErr w:type="spellStart"/>
            <w:r w:rsidRPr="00E7541C">
              <w:rPr>
                <w:sz w:val="18"/>
                <w:szCs w:val="18"/>
              </w:rPr>
              <w:t>telephone</w:t>
            </w:r>
            <w:proofErr w:type="spellEnd"/>
          </w:p>
        </w:tc>
        <w:tc>
          <w:tcPr>
            <w:tcW w:w="6821" w:type="dxa"/>
            <w:shd w:val="clear" w:color="auto" w:fill="auto"/>
          </w:tcPr>
          <w:p w14:paraId="3A46DCB6" w14:textId="5BF4BB84" w:rsidR="00E7541C" w:rsidRPr="004A4B39" w:rsidRDefault="00E7541C" w:rsidP="00E7541C">
            <w:pPr>
              <w:rPr>
                <w:sz w:val="18"/>
              </w:rPr>
            </w:pPr>
            <w:r>
              <w:rPr>
                <w:rFonts w:eastAsia="SimSun"/>
                <w:sz w:val="18"/>
                <w:lang w:eastAsia="zh-CN"/>
              </w:rPr>
              <w:t>04 13 94 __ __</w:t>
            </w:r>
          </w:p>
        </w:tc>
      </w:tr>
      <w:tr w:rsidR="00E7541C" w14:paraId="3B3C98EA" w14:textId="77777777" w:rsidTr="001F183C">
        <w:tc>
          <w:tcPr>
            <w:tcW w:w="3884" w:type="dxa"/>
            <w:shd w:val="clear" w:color="auto" w:fill="auto"/>
          </w:tcPr>
          <w:p w14:paraId="23F4A199" w14:textId="7BB38F53" w:rsidR="00E7541C" w:rsidRPr="00E7541C" w:rsidRDefault="00E7541C" w:rsidP="00E7541C">
            <w:pPr>
              <w:rPr>
                <w:sz w:val="18"/>
                <w:szCs w:val="18"/>
              </w:rPr>
            </w:pPr>
            <w:r w:rsidRPr="00E7541C">
              <w:rPr>
                <w:sz w:val="18"/>
                <w:szCs w:val="18"/>
              </w:rPr>
              <w:t>Professional email</w:t>
            </w:r>
          </w:p>
        </w:tc>
        <w:tc>
          <w:tcPr>
            <w:tcW w:w="6821" w:type="dxa"/>
            <w:shd w:val="clear" w:color="auto" w:fill="auto"/>
          </w:tcPr>
          <w:p w14:paraId="7AE84218" w14:textId="15759C2A" w:rsidR="00E7541C" w:rsidRPr="00FA0BF0" w:rsidRDefault="00E7541C" w:rsidP="00E7541C">
            <w:pPr>
              <w:rPr>
                <w:rFonts w:eastAsia="SimSun"/>
                <w:sz w:val="18"/>
                <w:lang w:eastAsia="zh-CN"/>
              </w:rPr>
            </w:pPr>
          </w:p>
        </w:tc>
      </w:tr>
      <w:tr w:rsidR="00E7541C" w14:paraId="4F9B708E" w14:textId="77777777" w:rsidTr="001F183C">
        <w:tc>
          <w:tcPr>
            <w:tcW w:w="3884" w:type="dxa"/>
            <w:shd w:val="clear" w:color="auto" w:fill="auto"/>
          </w:tcPr>
          <w:p w14:paraId="64F4D317" w14:textId="19AF0104" w:rsidR="00E7541C" w:rsidRPr="00E7541C" w:rsidRDefault="00E7541C" w:rsidP="00E7541C">
            <w:pPr>
              <w:rPr>
                <w:sz w:val="18"/>
                <w:szCs w:val="18"/>
              </w:rPr>
            </w:pPr>
            <w:proofErr w:type="spellStart"/>
            <w:r w:rsidRPr="00E7541C">
              <w:rPr>
                <w:sz w:val="18"/>
                <w:szCs w:val="18"/>
              </w:rPr>
              <w:t>Subject</w:t>
            </w:r>
            <w:proofErr w:type="spellEnd"/>
            <w:r w:rsidRPr="00E7541C">
              <w:rPr>
                <w:sz w:val="18"/>
                <w:szCs w:val="18"/>
              </w:rPr>
              <w:t xml:space="preserve"> or </w:t>
            </w:r>
            <w:proofErr w:type="spellStart"/>
            <w:r w:rsidRPr="00E7541C">
              <w:rPr>
                <w:sz w:val="18"/>
                <w:szCs w:val="18"/>
              </w:rPr>
              <w:t>theme</w:t>
            </w:r>
            <w:proofErr w:type="spellEnd"/>
          </w:p>
        </w:tc>
        <w:tc>
          <w:tcPr>
            <w:tcW w:w="6821" w:type="dxa"/>
            <w:shd w:val="clear" w:color="auto" w:fill="auto"/>
          </w:tcPr>
          <w:p w14:paraId="1F530960" w14:textId="7B7AF18D" w:rsidR="00E7541C" w:rsidRPr="004A4B39" w:rsidRDefault="00E7541C" w:rsidP="00E7541C">
            <w:pPr>
              <w:rPr>
                <w:sz w:val="18"/>
              </w:rPr>
            </w:pPr>
          </w:p>
        </w:tc>
      </w:tr>
      <w:tr w:rsidR="00E7541C" w14:paraId="6C1EFDBD" w14:textId="77777777" w:rsidTr="001F183C">
        <w:tc>
          <w:tcPr>
            <w:tcW w:w="3884" w:type="dxa"/>
            <w:shd w:val="clear" w:color="auto" w:fill="auto"/>
          </w:tcPr>
          <w:p w14:paraId="1939D8C5" w14:textId="09F84D05" w:rsidR="00E7541C" w:rsidRPr="00E7541C" w:rsidRDefault="00E7541C" w:rsidP="00E7541C">
            <w:pPr>
              <w:rPr>
                <w:sz w:val="18"/>
                <w:szCs w:val="18"/>
              </w:rPr>
            </w:pPr>
            <w:proofErr w:type="spellStart"/>
            <w:r w:rsidRPr="00E7541C">
              <w:rPr>
                <w:sz w:val="18"/>
                <w:szCs w:val="18"/>
              </w:rPr>
              <w:t>Supervisor</w:t>
            </w:r>
            <w:proofErr w:type="spellEnd"/>
            <w:r w:rsidRPr="00E7541C">
              <w:rPr>
                <w:sz w:val="18"/>
                <w:szCs w:val="18"/>
              </w:rPr>
              <w:t>(s)</w:t>
            </w:r>
          </w:p>
        </w:tc>
        <w:tc>
          <w:tcPr>
            <w:tcW w:w="6821" w:type="dxa"/>
            <w:shd w:val="clear" w:color="auto" w:fill="auto"/>
          </w:tcPr>
          <w:p w14:paraId="5B3DC798" w14:textId="3691AAD4" w:rsidR="00E7541C" w:rsidRPr="004A4B39" w:rsidRDefault="00E7541C" w:rsidP="00E7541C">
            <w:pPr>
              <w:rPr>
                <w:sz w:val="18"/>
              </w:rPr>
            </w:pPr>
          </w:p>
        </w:tc>
      </w:tr>
      <w:tr w:rsidR="00E7541C" w14:paraId="385EC6C6" w14:textId="77777777" w:rsidTr="001F183C">
        <w:tc>
          <w:tcPr>
            <w:tcW w:w="3884" w:type="dxa"/>
            <w:shd w:val="clear" w:color="auto" w:fill="auto"/>
          </w:tcPr>
          <w:p w14:paraId="19D36F62" w14:textId="041CBEF8" w:rsidR="00E7541C" w:rsidRPr="00E7541C" w:rsidRDefault="00E7541C" w:rsidP="00E7541C">
            <w:pPr>
              <w:rPr>
                <w:sz w:val="18"/>
                <w:szCs w:val="18"/>
              </w:rPr>
            </w:pPr>
            <w:r w:rsidRPr="00E7541C">
              <w:rPr>
                <w:sz w:val="18"/>
                <w:szCs w:val="18"/>
              </w:rPr>
              <w:t>Entry date</w:t>
            </w:r>
          </w:p>
        </w:tc>
        <w:tc>
          <w:tcPr>
            <w:tcW w:w="6821" w:type="dxa"/>
            <w:shd w:val="clear" w:color="auto" w:fill="auto"/>
          </w:tcPr>
          <w:p w14:paraId="5F64C823" w14:textId="77777777" w:rsidR="00E7541C" w:rsidRPr="004A4B39" w:rsidRDefault="00E7541C" w:rsidP="00E7541C">
            <w:pPr>
              <w:rPr>
                <w:sz w:val="18"/>
              </w:rPr>
            </w:pPr>
          </w:p>
        </w:tc>
      </w:tr>
      <w:tr w:rsidR="00E7541C" w14:paraId="69F03F8F" w14:textId="77777777" w:rsidTr="001F183C">
        <w:tc>
          <w:tcPr>
            <w:tcW w:w="3884" w:type="dxa"/>
            <w:shd w:val="clear" w:color="auto" w:fill="auto"/>
          </w:tcPr>
          <w:p w14:paraId="7BF92E99" w14:textId="15D161A4" w:rsidR="00E7541C" w:rsidRPr="00E7541C" w:rsidRDefault="00E7541C" w:rsidP="00E7541C">
            <w:pPr>
              <w:rPr>
                <w:sz w:val="18"/>
                <w:szCs w:val="18"/>
              </w:rPr>
            </w:pPr>
            <w:proofErr w:type="spellStart"/>
            <w:r w:rsidRPr="00E7541C">
              <w:rPr>
                <w:sz w:val="18"/>
                <w:szCs w:val="18"/>
              </w:rPr>
              <w:t>Expected</w:t>
            </w:r>
            <w:proofErr w:type="spellEnd"/>
            <w:r w:rsidRPr="00E7541C">
              <w:rPr>
                <w:sz w:val="18"/>
                <w:szCs w:val="18"/>
              </w:rPr>
              <w:t xml:space="preserve"> exit date</w:t>
            </w:r>
          </w:p>
        </w:tc>
        <w:tc>
          <w:tcPr>
            <w:tcW w:w="6821" w:type="dxa"/>
            <w:shd w:val="clear" w:color="auto" w:fill="auto"/>
          </w:tcPr>
          <w:p w14:paraId="217D9600" w14:textId="0D53638E" w:rsidR="00E7541C" w:rsidRPr="004A4B39" w:rsidRDefault="00E7541C" w:rsidP="00E7541C">
            <w:pPr>
              <w:rPr>
                <w:sz w:val="18"/>
              </w:rPr>
            </w:pPr>
          </w:p>
        </w:tc>
      </w:tr>
    </w:tbl>
    <w:p w14:paraId="026B9270" w14:textId="2DCA6928" w:rsidR="00C30D89" w:rsidRPr="00960188" w:rsidRDefault="00960188" w:rsidP="00C30D89">
      <w:pPr>
        <w:pStyle w:val="Titre3"/>
        <w:rPr>
          <w:lang w:val="en-US"/>
        </w:rPr>
      </w:pPr>
      <w:r>
        <w:rPr>
          <w:lang w:val="en-US"/>
        </w:rPr>
        <w:t>P</w:t>
      </w:r>
      <w:r w:rsidRPr="00960188">
        <w:rPr>
          <w:lang w:val="en-US"/>
        </w:rPr>
        <w:t>ersonal data outside the website for management, intranet, and CSSCT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5"/>
        <w:gridCol w:w="6810"/>
      </w:tblGrid>
      <w:tr w:rsidR="00960188" w:rsidRPr="00960188" w14:paraId="424968DB" w14:textId="77777777" w:rsidTr="00C36AA7">
        <w:tc>
          <w:tcPr>
            <w:tcW w:w="3895" w:type="dxa"/>
            <w:shd w:val="clear" w:color="auto" w:fill="auto"/>
          </w:tcPr>
          <w:p w14:paraId="423E12CF" w14:textId="15FBC3AD" w:rsidR="00960188" w:rsidRPr="00960188" w:rsidRDefault="00960188" w:rsidP="00960188">
            <w:pPr>
              <w:rPr>
                <w:sz w:val="18"/>
                <w:szCs w:val="18"/>
                <w:lang w:val="en-US"/>
              </w:rPr>
            </w:pPr>
            <w:r w:rsidRPr="00960188">
              <w:rPr>
                <w:sz w:val="18"/>
                <w:szCs w:val="18"/>
                <w:lang w:val="en-US"/>
              </w:rPr>
              <w:t>Date of birth (dd/mm/</w:t>
            </w:r>
            <w:proofErr w:type="spellStart"/>
            <w:r w:rsidRPr="00960188">
              <w:rPr>
                <w:sz w:val="18"/>
                <w:szCs w:val="18"/>
                <w:lang w:val="en-US"/>
              </w:rPr>
              <w:t>yyyy</w:t>
            </w:r>
            <w:proofErr w:type="spellEnd"/>
            <w:r w:rsidRPr="0096018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810" w:type="dxa"/>
            <w:shd w:val="clear" w:color="auto" w:fill="auto"/>
          </w:tcPr>
          <w:p w14:paraId="626470D4" w14:textId="77777777" w:rsidR="00960188" w:rsidRPr="00960188" w:rsidRDefault="00960188" w:rsidP="00960188">
            <w:pPr>
              <w:rPr>
                <w:sz w:val="18"/>
                <w:lang w:val="en-US"/>
              </w:rPr>
            </w:pPr>
          </w:p>
        </w:tc>
      </w:tr>
      <w:tr w:rsidR="00960188" w14:paraId="04851E0D" w14:textId="77777777" w:rsidTr="00C36AA7">
        <w:tc>
          <w:tcPr>
            <w:tcW w:w="3895" w:type="dxa"/>
            <w:shd w:val="clear" w:color="auto" w:fill="auto"/>
          </w:tcPr>
          <w:p w14:paraId="33324606" w14:textId="51D524B6" w:rsidR="00960188" w:rsidRPr="00960188" w:rsidRDefault="00960188" w:rsidP="00960188">
            <w:pPr>
              <w:rPr>
                <w:sz w:val="18"/>
                <w:szCs w:val="18"/>
              </w:rPr>
            </w:pPr>
            <w:proofErr w:type="spellStart"/>
            <w:r w:rsidRPr="00960188">
              <w:rPr>
                <w:sz w:val="18"/>
                <w:szCs w:val="18"/>
              </w:rPr>
              <w:t>Nationality</w:t>
            </w:r>
            <w:proofErr w:type="spellEnd"/>
          </w:p>
        </w:tc>
        <w:tc>
          <w:tcPr>
            <w:tcW w:w="6810" w:type="dxa"/>
            <w:shd w:val="clear" w:color="auto" w:fill="auto"/>
          </w:tcPr>
          <w:p w14:paraId="2AB5337D" w14:textId="77777777" w:rsidR="00960188" w:rsidRPr="004A4B39" w:rsidRDefault="00960188" w:rsidP="00960188">
            <w:pPr>
              <w:rPr>
                <w:sz w:val="18"/>
              </w:rPr>
            </w:pPr>
          </w:p>
        </w:tc>
      </w:tr>
      <w:tr w:rsidR="00960188" w14:paraId="7BB402B9" w14:textId="77777777" w:rsidTr="00C36AA7">
        <w:tc>
          <w:tcPr>
            <w:tcW w:w="3895" w:type="dxa"/>
            <w:shd w:val="clear" w:color="auto" w:fill="auto"/>
          </w:tcPr>
          <w:p w14:paraId="1EBCEF20" w14:textId="686B2BB9" w:rsidR="00960188" w:rsidRPr="00960188" w:rsidRDefault="00960188" w:rsidP="00960188">
            <w:pPr>
              <w:rPr>
                <w:sz w:val="18"/>
                <w:szCs w:val="18"/>
              </w:rPr>
            </w:pPr>
            <w:proofErr w:type="spellStart"/>
            <w:r w:rsidRPr="00960188">
              <w:rPr>
                <w:sz w:val="18"/>
                <w:szCs w:val="18"/>
              </w:rPr>
              <w:t>Personal</w:t>
            </w:r>
            <w:proofErr w:type="spellEnd"/>
            <w:r w:rsidRPr="00960188">
              <w:rPr>
                <w:sz w:val="18"/>
                <w:szCs w:val="18"/>
              </w:rPr>
              <w:t xml:space="preserve"> </w:t>
            </w:r>
            <w:proofErr w:type="spellStart"/>
            <w:r w:rsidRPr="00960188">
              <w:rPr>
                <w:sz w:val="18"/>
                <w:szCs w:val="18"/>
              </w:rPr>
              <w:t>address</w:t>
            </w:r>
            <w:proofErr w:type="spellEnd"/>
            <w:r w:rsidRPr="00960188">
              <w:rPr>
                <w:sz w:val="18"/>
                <w:szCs w:val="18"/>
              </w:rPr>
              <w:t xml:space="preserve"> (1</w:t>
            </w:r>
          </w:p>
        </w:tc>
        <w:tc>
          <w:tcPr>
            <w:tcW w:w="6810" w:type="dxa"/>
            <w:shd w:val="clear" w:color="auto" w:fill="auto"/>
          </w:tcPr>
          <w:p w14:paraId="512E63B5" w14:textId="77777777" w:rsidR="00960188" w:rsidRPr="004A4B39" w:rsidRDefault="00960188" w:rsidP="00960188">
            <w:pPr>
              <w:rPr>
                <w:sz w:val="18"/>
              </w:rPr>
            </w:pPr>
          </w:p>
        </w:tc>
      </w:tr>
      <w:tr w:rsidR="00960188" w14:paraId="0DAB2CFE" w14:textId="77777777" w:rsidTr="00C36AA7">
        <w:tc>
          <w:tcPr>
            <w:tcW w:w="3895" w:type="dxa"/>
            <w:shd w:val="clear" w:color="auto" w:fill="auto"/>
          </w:tcPr>
          <w:p w14:paraId="4AE1FE03" w14:textId="2F39BFC1" w:rsidR="00960188" w:rsidRPr="00960188" w:rsidRDefault="00960188" w:rsidP="00960188">
            <w:pPr>
              <w:rPr>
                <w:sz w:val="18"/>
                <w:szCs w:val="18"/>
              </w:rPr>
            </w:pPr>
            <w:proofErr w:type="spellStart"/>
            <w:r w:rsidRPr="00960188">
              <w:rPr>
                <w:sz w:val="18"/>
                <w:szCs w:val="18"/>
              </w:rPr>
              <w:t>Personal</w:t>
            </w:r>
            <w:proofErr w:type="spellEnd"/>
            <w:r w:rsidRPr="00960188">
              <w:rPr>
                <w:sz w:val="18"/>
                <w:szCs w:val="18"/>
              </w:rPr>
              <w:t xml:space="preserve"> </w:t>
            </w:r>
            <w:proofErr w:type="spellStart"/>
            <w:r w:rsidRPr="00960188">
              <w:rPr>
                <w:sz w:val="18"/>
                <w:szCs w:val="18"/>
              </w:rPr>
              <w:t>address</w:t>
            </w:r>
            <w:proofErr w:type="spellEnd"/>
            <w:r w:rsidRPr="00960188"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6810" w:type="dxa"/>
            <w:shd w:val="clear" w:color="auto" w:fill="auto"/>
          </w:tcPr>
          <w:p w14:paraId="5ADA8EF5" w14:textId="7EB6F783" w:rsidR="00960188" w:rsidRPr="004A4B39" w:rsidRDefault="00960188" w:rsidP="00960188">
            <w:pPr>
              <w:rPr>
                <w:sz w:val="18"/>
              </w:rPr>
            </w:pPr>
          </w:p>
        </w:tc>
      </w:tr>
      <w:tr w:rsidR="00960188" w14:paraId="03576E86" w14:textId="77777777" w:rsidTr="00C36AA7">
        <w:tc>
          <w:tcPr>
            <w:tcW w:w="3895" w:type="dxa"/>
            <w:shd w:val="clear" w:color="auto" w:fill="auto"/>
          </w:tcPr>
          <w:p w14:paraId="7AE9B388" w14:textId="64A2628D" w:rsidR="00960188" w:rsidRPr="00960188" w:rsidRDefault="00960188" w:rsidP="00960188">
            <w:pPr>
              <w:rPr>
                <w:sz w:val="18"/>
                <w:szCs w:val="18"/>
              </w:rPr>
            </w:pPr>
            <w:proofErr w:type="spellStart"/>
            <w:r w:rsidRPr="00960188">
              <w:rPr>
                <w:sz w:val="18"/>
                <w:szCs w:val="18"/>
              </w:rPr>
              <w:t>Personal</w:t>
            </w:r>
            <w:proofErr w:type="spellEnd"/>
            <w:r w:rsidRPr="00960188">
              <w:rPr>
                <w:sz w:val="18"/>
                <w:szCs w:val="18"/>
              </w:rPr>
              <w:t xml:space="preserve"> </w:t>
            </w:r>
            <w:proofErr w:type="spellStart"/>
            <w:r w:rsidRPr="00960188">
              <w:rPr>
                <w:sz w:val="18"/>
                <w:szCs w:val="18"/>
              </w:rPr>
              <w:t>address</w:t>
            </w:r>
            <w:proofErr w:type="spellEnd"/>
            <w:r w:rsidRPr="00960188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6810" w:type="dxa"/>
            <w:shd w:val="clear" w:color="auto" w:fill="auto"/>
          </w:tcPr>
          <w:p w14:paraId="72996F80" w14:textId="4B44226D" w:rsidR="00960188" w:rsidRPr="004A4B39" w:rsidRDefault="00960188" w:rsidP="00960188">
            <w:pPr>
              <w:rPr>
                <w:sz w:val="18"/>
              </w:rPr>
            </w:pPr>
          </w:p>
        </w:tc>
      </w:tr>
      <w:tr w:rsidR="00960188" w14:paraId="3D899A19" w14:textId="77777777" w:rsidTr="00C36AA7">
        <w:tc>
          <w:tcPr>
            <w:tcW w:w="3895" w:type="dxa"/>
            <w:shd w:val="clear" w:color="auto" w:fill="auto"/>
          </w:tcPr>
          <w:p w14:paraId="4C37C93F" w14:textId="08A17489" w:rsidR="00960188" w:rsidRPr="00960188" w:rsidRDefault="00960188" w:rsidP="00960188">
            <w:pPr>
              <w:rPr>
                <w:sz w:val="18"/>
                <w:szCs w:val="18"/>
              </w:rPr>
            </w:pPr>
            <w:proofErr w:type="spellStart"/>
            <w:r w:rsidRPr="00960188">
              <w:rPr>
                <w:sz w:val="18"/>
                <w:szCs w:val="18"/>
              </w:rPr>
              <w:t>Personal</w:t>
            </w:r>
            <w:proofErr w:type="spellEnd"/>
            <w:r w:rsidRPr="00960188">
              <w:rPr>
                <w:sz w:val="18"/>
                <w:szCs w:val="18"/>
              </w:rPr>
              <w:t xml:space="preserve"> </w:t>
            </w:r>
            <w:proofErr w:type="spellStart"/>
            <w:r w:rsidRPr="00960188">
              <w:rPr>
                <w:sz w:val="18"/>
                <w:szCs w:val="18"/>
              </w:rPr>
              <w:t>telephone</w:t>
            </w:r>
            <w:proofErr w:type="spellEnd"/>
          </w:p>
        </w:tc>
        <w:tc>
          <w:tcPr>
            <w:tcW w:w="6810" w:type="dxa"/>
            <w:shd w:val="clear" w:color="auto" w:fill="auto"/>
          </w:tcPr>
          <w:p w14:paraId="13304311" w14:textId="602B14F5" w:rsidR="00960188" w:rsidRPr="004A4B39" w:rsidRDefault="00960188" w:rsidP="00960188">
            <w:pPr>
              <w:rPr>
                <w:sz w:val="18"/>
              </w:rPr>
            </w:pPr>
          </w:p>
        </w:tc>
      </w:tr>
      <w:tr w:rsidR="00960188" w:rsidRPr="00960188" w14:paraId="1EEB0E31" w14:textId="77777777" w:rsidTr="00C36AA7">
        <w:tc>
          <w:tcPr>
            <w:tcW w:w="3895" w:type="dxa"/>
            <w:shd w:val="clear" w:color="auto" w:fill="auto"/>
          </w:tcPr>
          <w:p w14:paraId="62E99064" w14:textId="6B0ABD48" w:rsidR="00960188" w:rsidRPr="00960188" w:rsidRDefault="00960188" w:rsidP="00960188">
            <w:pPr>
              <w:rPr>
                <w:sz w:val="18"/>
                <w:szCs w:val="18"/>
                <w:lang w:val="en-US"/>
              </w:rPr>
            </w:pPr>
            <w:r w:rsidRPr="00960188">
              <w:rPr>
                <w:sz w:val="18"/>
                <w:szCs w:val="18"/>
                <w:lang w:val="en-US"/>
              </w:rPr>
              <w:t>Person to contact in case of emergency</w:t>
            </w:r>
          </w:p>
        </w:tc>
        <w:tc>
          <w:tcPr>
            <w:tcW w:w="6810" w:type="dxa"/>
            <w:shd w:val="clear" w:color="auto" w:fill="auto"/>
          </w:tcPr>
          <w:p w14:paraId="355527F7" w14:textId="6FCFE254" w:rsidR="00960188" w:rsidRPr="00960188" w:rsidRDefault="00960188" w:rsidP="00960188">
            <w:pPr>
              <w:rPr>
                <w:sz w:val="18"/>
                <w:highlight w:val="yellow"/>
                <w:lang w:val="en-US"/>
              </w:rPr>
            </w:pPr>
          </w:p>
        </w:tc>
      </w:tr>
    </w:tbl>
    <w:p w14:paraId="0E253873" w14:textId="77777777" w:rsidR="00C36AA7" w:rsidRPr="00960188" w:rsidRDefault="00C36AA7" w:rsidP="00816666">
      <w:pPr>
        <w:rPr>
          <w:lang w:val="en-US"/>
        </w:rPr>
      </w:pPr>
    </w:p>
    <w:p w14:paraId="5FA45E57" w14:textId="77777777" w:rsidR="00960188" w:rsidRDefault="00960188" w:rsidP="00C36AA7">
      <w:pPr>
        <w:rPr>
          <w:i/>
          <w:iCs/>
          <w:lang w:val="en-US"/>
        </w:rPr>
      </w:pPr>
      <w:r w:rsidRPr="00960188">
        <w:rPr>
          <w:i/>
          <w:iCs/>
          <w:lang w:val="en-US"/>
        </w:rPr>
        <w:t>I certify that I have read the internal regulations * and undertake to respect them, as well as to follow the safety instructions related to my activity. By completing this form, I accept that the data collected will be processed as part of my registration at iSm2 **.</w:t>
      </w:r>
      <w:r w:rsidRPr="00960188">
        <w:rPr>
          <w:i/>
          <w:iCs/>
          <w:lang w:val="en-US"/>
        </w:rPr>
        <w:t xml:space="preserve"> </w:t>
      </w:r>
    </w:p>
    <w:p w14:paraId="05BC14DD" w14:textId="52240B7A" w:rsidR="00C36AA7" w:rsidRDefault="00C36AA7" w:rsidP="00C36AA7">
      <w:pPr>
        <w:rPr>
          <w:i/>
          <w:iCs/>
        </w:rPr>
      </w:pPr>
      <w:r w:rsidRPr="00C36AA7">
        <w:rPr>
          <w:i/>
          <w:iCs/>
        </w:rPr>
        <w:t>(</w:t>
      </w:r>
      <w:r w:rsidR="00960188">
        <w:rPr>
          <w:i/>
          <w:iCs/>
        </w:rPr>
        <w:t xml:space="preserve">First </w:t>
      </w:r>
      <w:proofErr w:type="spellStart"/>
      <w:r w:rsidR="00960188">
        <w:rPr>
          <w:i/>
          <w:iCs/>
        </w:rPr>
        <w:t>name</w:t>
      </w:r>
      <w:proofErr w:type="spellEnd"/>
      <w:r w:rsidRPr="00C36AA7">
        <w:rPr>
          <w:i/>
          <w:iCs/>
        </w:rPr>
        <w:t xml:space="preserve">, </w:t>
      </w:r>
      <w:r w:rsidR="00960188">
        <w:rPr>
          <w:i/>
          <w:iCs/>
        </w:rPr>
        <w:t xml:space="preserve">last </w:t>
      </w:r>
      <w:proofErr w:type="spellStart"/>
      <w:r w:rsidR="00960188">
        <w:rPr>
          <w:i/>
          <w:iCs/>
        </w:rPr>
        <w:t>name</w:t>
      </w:r>
      <w:proofErr w:type="spellEnd"/>
      <w:r w:rsidRPr="00C36AA7">
        <w:rPr>
          <w:i/>
          <w:iCs/>
        </w:rPr>
        <w:t xml:space="preserve">)                                 </w:t>
      </w:r>
      <w:r w:rsidR="00EE52EA">
        <w:rPr>
          <w:i/>
          <w:iCs/>
        </w:rPr>
        <w:t>S</w:t>
      </w:r>
      <w:r w:rsidRPr="00C36AA7">
        <w:rPr>
          <w:i/>
          <w:iCs/>
        </w:rPr>
        <w:t xml:space="preserve">ignature             </w:t>
      </w:r>
      <w:r w:rsidR="00EE52EA">
        <w:rPr>
          <w:i/>
          <w:iCs/>
        </w:rPr>
        <w:t xml:space="preserve">                </w:t>
      </w:r>
      <w:r w:rsidRPr="00C36AA7">
        <w:rPr>
          <w:i/>
          <w:iCs/>
        </w:rPr>
        <w:t xml:space="preserve">      Marseille</w:t>
      </w:r>
      <w:r w:rsidR="00EE52EA">
        <w:rPr>
          <w:i/>
          <w:iCs/>
        </w:rPr>
        <w:t>,</w:t>
      </w:r>
      <w:r w:rsidRPr="00C36AA7">
        <w:rPr>
          <w:i/>
          <w:iCs/>
        </w:rPr>
        <w:t xml:space="preserve"> </w:t>
      </w:r>
      <w:r w:rsidR="00960188">
        <w:rPr>
          <w:i/>
          <w:iCs/>
        </w:rPr>
        <w:t>on</w:t>
      </w:r>
      <w:r w:rsidR="00EE52EA">
        <w:rPr>
          <w:i/>
          <w:iCs/>
        </w:rPr>
        <w:t xml:space="preserve"> __/__/____ </w:t>
      </w:r>
    </w:p>
    <w:p w14:paraId="7625CFE7" w14:textId="77777777" w:rsidR="00F003AE" w:rsidRDefault="00F003AE" w:rsidP="00C36AA7">
      <w:pPr>
        <w:rPr>
          <w:i/>
          <w:iCs/>
        </w:rPr>
      </w:pPr>
    </w:p>
    <w:p w14:paraId="15CE3801" w14:textId="77777777" w:rsidR="00C36AA7" w:rsidRDefault="00C36AA7" w:rsidP="00C36AA7">
      <w:pPr>
        <w:rPr>
          <w:i/>
          <w:iCs/>
        </w:rPr>
      </w:pPr>
    </w:p>
    <w:p w14:paraId="0174870F" w14:textId="77777777" w:rsidR="00C36AA7" w:rsidRPr="00C36AA7" w:rsidRDefault="00C36AA7" w:rsidP="00C36AA7">
      <w:pPr>
        <w:rPr>
          <w:i/>
          <w:iCs/>
        </w:rPr>
      </w:pPr>
    </w:p>
    <w:p w14:paraId="4A44E752" w14:textId="440CF009" w:rsidR="00960188" w:rsidRPr="00960188" w:rsidRDefault="00960188" w:rsidP="00960188">
      <w:pPr>
        <w:rPr>
          <w:i/>
          <w:iCs/>
        </w:rPr>
      </w:pPr>
      <w:r w:rsidRPr="00960188">
        <w:rPr>
          <w:i/>
          <w:iCs/>
        </w:rPr>
        <w:t xml:space="preserve">* accessible on </w:t>
      </w:r>
      <w:hyperlink r:id="rId9" w:history="1">
        <w:r w:rsidRPr="00960188">
          <w:rPr>
            <w:rStyle w:val="Lienhypertexte"/>
            <w:i/>
            <w:iCs/>
          </w:rPr>
          <w:t>https://ism2.univ-amu.fr/reglement-interieur</w:t>
        </w:r>
      </w:hyperlink>
    </w:p>
    <w:p w14:paraId="7147FC97" w14:textId="63D62EC4" w:rsidR="00960188" w:rsidRPr="00960188" w:rsidRDefault="00960188" w:rsidP="00960188">
      <w:pPr>
        <w:rPr>
          <w:i/>
          <w:iCs/>
          <w:lang w:val="en-US"/>
        </w:rPr>
      </w:pPr>
      <w:r w:rsidRPr="00960188">
        <w:rPr>
          <w:i/>
          <w:iCs/>
          <w:lang w:val="en-US"/>
        </w:rPr>
        <w:t xml:space="preserve">** More information on the processing of your data here: </w:t>
      </w:r>
      <w:hyperlink r:id="rId10" w:history="1">
        <w:r w:rsidRPr="00960188">
          <w:rPr>
            <w:rStyle w:val="Lienhypertexte"/>
            <w:i/>
            <w:iCs/>
            <w:lang w:val="en-US"/>
          </w:rPr>
          <w:t>https://ism2.univ-amu.fr/</w:t>
        </w:r>
        <w:r w:rsidRPr="00960188">
          <w:rPr>
            <w:rStyle w:val="Lienhypertexte"/>
            <w:i/>
            <w:iCs/>
            <w:lang w:val="en-US"/>
          </w:rPr>
          <w:t>rgpd</w:t>
        </w:r>
      </w:hyperlink>
    </w:p>
    <w:sectPr w:rsidR="00960188" w:rsidRPr="00960188" w:rsidSect="0032201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91" w:right="624" w:bottom="510" w:left="56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039E4" w14:textId="77777777" w:rsidR="00B13A20" w:rsidRDefault="00B13A20" w:rsidP="00816666">
      <w:r>
        <w:separator/>
      </w:r>
    </w:p>
    <w:p w14:paraId="4649D624" w14:textId="77777777" w:rsidR="00B13A20" w:rsidRDefault="00B13A20" w:rsidP="00816666"/>
    <w:p w14:paraId="19A8F5A7" w14:textId="77777777" w:rsidR="00B13A20" w:rsidRDefault="00B13A20" w:rsidP="00816666"/>
    <w:p w14:paraId="01E4C197" w14:textId="77777777" w:rsidR="00B13A20" w:rsidRDefault="00B13A20" w:rsidP="00816666"/>
    <w:p w14:paraId="3FE380FE" w14:textId="77777777" w:rsidR="00B13A20" w:rsidRDefault="00B13A20"/>
    <w:p w14:paraId="15D86087" w14:textId="77777777" w:rsidR="00B13A20" w:rsidRDefault="00B13A20"/>
    <w:p w14:paraId="28FBD3C4" w14:textId="77777777" w:rsidR="00B13A20" w:rsidRDefault="00B13A20"/>
    <w:p w14:paraId="5FF7CCEF" w14:textId="77777777" w:rsidR="00B13A20" w:rsidRDefault="00B13A20" w:rsidP="00C36AA7"/>
  </w:endnote>
  <w:endnote w:type="continuationSeparator" w:id="0">
    <w:p w14:paraId="36ED1A64" w14:textId="77777777" w:rsidR="00B13A20" w:rsidRDefault="00B13A20" w:rsidP="00816666">
      <w:r>
        <w:continuationSeparator/>
      </w:r>
    </w:p>
    <w:p w14:paraId="411A501C" w14:textId="77777777" w:rsidR="00B13A20" w:rsidRDefault="00B13A20" w:rsidP="00816666"/>
    <w:p w14:paraId="29801D96" w14:textId="77777777" w:rsidR="00B13A20" w:rsidRDefault="00B13A20" w:rsidP="00816666"/>
    <w:p w14:paraId="32FBCE0C" w14:textId="77777777" w:rsidR="00B13A20" w:rsidRDefault="00B13A20" w:rsidP="00816666"/>
    <w:p w14:paraId="011C71F0" w14:textId="77777777" w:rsidR="00B13A20" w:rsidRDefault="00B13A20"/>
    <w:p w14:paraId="3B4BB3EB" w14:textId="77777777" w:rsidR="00B13A20" w:rsidRDefault="00B13A20"/>
    <w:p w14:paraId="62420CE5" w14:textId="77777777" w:rsidR="00B13A20" w:rsidRDefault="00B13A20"/>
    <w:p w14:paraId="1AF5A049" w14:textId="77777777" w:rsidR="00B13A20" w:rsidRDefault="00B13A20" w:rsidP="00C36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6259" w14:textId="0286CEC2" w:rsidR="00F12112" w:rsidRDefault="00F12112" w:rsidP="00816666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7EBD22" w14:textId="77777777" w:rsidR="00F12112" w:rsidRDefault="00F12112" w:rsidP="00816666">
    <w:pPr>
      <w:pStyle w:val="Pieddepage"/>
      <w:rPr>
        <w:rStyle w:val="Numrodepage"/>
      </w:rPr>
    </w:pPr>
  </w:p>
  <w:p w14:paraId="622AA228" w14:textId="77777777" w:rsidR="00F12112" w:rsidRDefault="00F12112" w:rsidP="00816666">
    <w:pPr>
      <w:pStyle w:val="Pieddepage"/>
      <w:rPr>
        <w:rStyle w:val="Numrodepage"/>
      </w:rPr>
    </w:pPr>
  </w:p>
  <w:p w14:paraId="189BCC73" w14:textId="77777777" w:rsidR="00F12112" w:rsidRDefault="00F12112" w:rsidP="00816666">
    <w:pPr>
      <w:pStyle w:val="Pieddepage"/>
    </w:pPr>
  </w:p>
  <w:p w14:paraId="2BFF0B2E" w14:textId="77777777" w:rsidR="00F12112" w:rsidRDefault="00F12112" w:rsidP="00816666"/>
  <w:p w14:paraId="725CAE69" w14:textId="77777777" w:rsidR="00F12112" w:rsidRDefault="00F12112" w:rsidP="00816666"/>
  <w:p w14:paraId="689BF604" w14:textId="77777777" w:rsidR="00F12112" w:rsidRDefault="00F12112" w:rsidP="00816666"/>
  <w:p w14:paraId="4239EBAB" w14:textId="77777777" w:rsidR="00F12112" w:rsidRDefault="00F12112" w:rsidP="00816666"/>
  <w:p w14:paraId="4312CE65" w14:textId="77777777" w:rsidR="00F12112" w:rsidRDefault="00F12112" w:rsidP="00964F24"/>
  <w:p w14:paraId="5C74825F" w14:textId="77777777" w:rsidR="00951083" w:rsidRDefault="00951083"/>
  <w:p w14:paraId="72E555F5" w14:textId="77777777" w:rsidR="00951083" w:rsidRDefault="00951083" w:rsidP="00C36A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F0D48" w14:textId="315CB614" w:rsidR="00951083" w:rsidRPr="00F003AE" w:rsidRDefault="00F12112" w:rsidP="00F003AE">
    <w:pPr>
      <w:pStyle w:val="Style9ptDroite"/>
      <w:spacing w:before="1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37305F7" wp14:editId="5EB89B3D">
          <wp:simplePos x="0" y="0"/>
          <wp:positionH relativeFrom="column">
            <wp:posOffset>3810</wp:posOffset>
          </wp:positionH>
          <wp:positionV relativeFrom="paragraph">
            <wp:posOffset>-26035</wp:posOffset>
          </wp:positionV>
          <wp:extent cx="6804660" cy="881380"/>
          <wp:effectExtent l="0" t="0" r="0" b="0"/>
          <wp:wrapNone/>
          <wp:docPr id="13" name="Image 13" descr="pied page en tete ism2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d page en tete ism2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6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Aix-Marseille </w:t>
    </w:r>
    <w:r w:rsidRPr="00DB0DBA">
      <w:rPr>
        <w:sz w:val="16"/>
        <w:szCs w:val="16"/>
      </w:rPr>
      <w:t>Université</w:t>
    </w:r>
    <w:r>
      <w:rPr>
        <w:sz w:val="16"/>
        <w:szCs w:val="16"/>
      </w:rPr>
      <w:t xml:space="preserve"> – </w:t>
    </w:r>
    <w:r w:rsidRPr="00DB0DBA">
      <w:rPr>
        <w:sz w:val="16"/>
        <w:szCs w:val="16"/>
      </w:rPr>
      <w:t xml:space="preserve">iSm2 UMR </w:t>
    </w:r>
    <w:r>
      <w:rPr>
        <w:sz w:val="16"/>
        <w:szCs w:val="16"/>
      </w:rPr>
      <w:t>7313</w:t>
    </w:r>
    <w:r>
      <w:rPr>
        <w:sz w:val="16"/>
        <w:szCs w:val="16"/>
      </w:rPr>
      <w:br/>
    </w:r>
    <w:r w:rsidRPr="00DB0DBA">
      <w:rPr>
        <w:sz w:val="16"/>
        <w:szCs w:val="16"/>
      </w:rPr>
      <w:t>Campus Scientifique de Saint Jérôme –</w:t>
    </w:r>
    <w:r>
      <w:rPr>
        <w:sz w:val="16"/>
        <w:szCs w:val="16"/>
      </w:rPr>
      <w:t xml:space="preserve"> service 531</w:t>
    </w:r>
    <w:r>
      <w:rPr>
        <w:sz w:val="16"/>
        <w:szCs w:val="16"/>
      </w:rPr>
      <w:br/>
      <w:t>13397 Marseille cedex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4B649" w14:textId="77777777" w:rsidR="00B13A20" w:rsidRDefault="00B13A20" w:rsidP="00816666">
      <w:r>
        <w:separator/>
      </w:r>
    </w:p>
    <w:p w14:paraId="4B61CE0F" w14:textId="77777777" w:rsidR="00B13A20" w:rsidRDefault="00B13A20" w:rsidP="00816666"/>
    <w:p w14:paraId="022AF07E" w14:textId="77777777" w:rsidR="00B13A20" w:rsidRDefault="00B13A20" w:rsidP="00816666"/>
    <w:p w14:paraId="4458B97C" w14:textId="77777777" w:rsidR="00B13A20" w:rsidRDefault="00B13A20" w:rsidP="00816666"/>
    <w:p w14:paraId="1AD0AE3B" w14:textId="77777777" w:rsidR="00B13A20" w:rsidRDefault="00B13A20"/>
    <w:p w14:paraId="52B8D24B" w14:textId="77777777" w:rsidR="00B13A20" w:rsidRDefault="00B13A20"/>
    <w:p w14:paraId="17685E51" w14:textId="77777777" w:rsidR="00B13A20" w:rsidRDefault="00B13A20"/>
    <w:p w14:paraId="19F6FF74" w14:textId="77777777" w:rsidR="00B13A20" w:rsidRDefault="00B13A20" w:rsidP="00C36AA7"/>
  </w:footnote>
  <w:footnote w:type="continuationSeparator" w:id="0">
    <w:p w14:paraId="6A2AB986" w14:textId="77777777" w:rsidR="00B13A20" w:rsidRDefault="00B13A20" w:rsidP="00816666">
      <w:r>
        <w:continuationSeparator/>
      </w:r>
    </w:p>
    <w:p w14:paraId="041C4B03" w14:textId="77777777" w:rsidR="00B13A20" w:rsidRDefault="00B13A20" w:rsidP="00816666"/>
    <w:p w14:paraId="4C7652D5" w14:textId="77777777" w:rsidR="00B13A20" w:rsidRDefault="00B13A20" w:rsidP="00816666"/>
    <w:p w14:paraId="72549DAD" w14:textId="77777777" w:rsidR="00B13A20" w:rsidRDefault="00B13A20" w:rsidP="00816666"/>
    <w:p w14:paraId="3331F00F" w14:textId="77777777" w:rsidR="00B13A20" w:rsidRDefault="00B13A20"/>
    <w:p w14:paraId="1DD32CD1" w14:textId="77777777" w:rsidR="00B13A20" w:rsidRDefault="00B13A20"/>
    <w:p w14:paraId="496B1EB3" w14:textId="77777777" w:rsidR="00B13A20" w:rsidRDefault="00B13A20"/>
    <w:p w14:paraId="2D858B86" w14:textId="77777777" w:rsidR="00B13A20" w:rsidRDefault="00B13A20" w:rsidP="00C36A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08D2" w14:textId="5B3F9CF2" w:rsidR="00F12112" w:rsidRDefault="00F12112" w:rsidP="00816666"/>
  <w:p w14:paraId="546C4FEE" w14:textId="77777777" w:rsidR="00F12112" w:rsidRDefault="00F12112" w:rsidP="00816666"/>
  <w:p w14:paraId="5A435006" w14:textId="77777777" w:rsidR="00F12112" w:rsidRDefault="00F12112" w:rsidP="00816666"/>
  <w:p w14:paraId="6361EBF7" w14:textId="77777777" w:rsidR="00F12112" w:rsidRDefault="00F12112" w:rsidP="00964F24"/>
  <w:p w14:paraId="57AA6213" w14:textId="77777777" w:rsidR="00951083" w:rsidRDefault="00951083"/>
  <w:p w14:paraId="66027CDB" w14:textId="77777777" w:rsidR="00951083" w:rsidRDefault="00951083" w:rsidP="00C36A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6C2F" w14:textId="2F82F07E" w:rsidR="00951083" w:rsidRDefault="00F003AE">
    <w:r w:rsidRPr="00F003AE">
      <w:rPr>
        <w:noProof/>
      </w:rPr>
      <w:drawing>
        <wp:anchor distT="0" distB="0" distL="114300" distR="114300" simplePos="0" relativeHeight="251658240" behindDoc="0" locked="0" layoutInCell="1" allowOverlap="1" wp14:anchorId="608BFFBB" wp14:editId="75A2237D">
          <wp:simplePos x="0" y="0"/>
          <wp:positionH relativeFrom="column">
            <wp:posOffset>-351080</wp:posOffset>
          </wp:positionH>
          <wp:positionV relativeFrom="paragraph">
            <wp:posOffset>35858</wp:posOffset>
          </wp:positionV>
          <wp:extent cx="7345360" cy="672353"/>
          <wp:effectExtent l="0" t="0" r="0" b="1270"/>
          <wp:wrapNone/>
          <wp:docPr id="18998196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8196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74450" cy="684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7AE52" w14:textId="77777777" w:rsidR="00951083" w:rsidRDefault="00951083" w:rsidP="00C36A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060A5"/>
    <w:multiLevelType w:val="multilevel"/>
    <w:tmpl w:val="A646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14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66"/>
    <w:rsid w:val="0002740D"/>
    <w:rsid w:val="0008635C"/>
    <w:rsid w:val="0009251C"/>
    <w:rsid w:val="00093AB0"/>
    <w:rsid w:val="0009578B"/>
    <w:rsid w:val="00097993"/>
    <w:rsid w:val="00097A2D"/>
    <w:rsid w:val="000B0625"/>
    <w:rsid w:val="000B1A81"/>
    <w:rsid w:val="000D60FB"/>
    <w:rsid w:val="000E5B29"/>
    <w:rsid w:val="000F5CFA"/>
    <w:rsid w:val="00106177"/>
    <w:rsid w:val="00106777"/>
    <w:rsid w:val="00122C10"/>
    <w:rsid w:val="001259B1"/>
    <w:rsid w:val="00145AB5"/>
    <w:rsid w:val="001578A2"/>
    <w:rsid w:val="0016183D"/>
    <w:rsid w:val="001A3387"/>
    <w:rsid w:val="001A737D"/>
    <w:rsid w:val="001B3FE5"/>
    <w:rsid w:val="001D1B07"/>
    <w:rsid w:val="001E2305"/>
    <w:rsid w:val="001F183C"/>
    <w:rsid w:val="001F4538"/>
    <w:rsid w:val="002059B5"/>
    <w:rsid w:val="00221C17"/>
    <w:rsid w:val="00234C51"/>
    <w:rsid w:val="00244BB4"/>
    <w:rsid w:val="00270133"/>
    <w:rsid w:val="00274E7E"/>
    <w:rsid w:val="002B7FDA"/>
    <w:rsid w:val="002C09D7"/>
    <w:rsid w:val="002C1DC7"/>
    <w:rsid w:val="002E3DC5"/>
    <w:rsid w:val="00322016"/>
    <w:rsid w:val="0038159D"/>
    <w:rsid w:val="003929E5"/>
    <w:rsid w:val="0039552B"/>
    <w:rsid w:val="004028C5"/>
    <w:rsid w:val="00405374"/>
    <w:rsid w:val="00405CBC"/>
    <w:rsid w:val="0041491D"/>
    <w:rsid w:val="00496467"/>
    <w:rsid w:val="004A4B39"/>
    <w:rsid w:val="004C47EB"/>
    <w:rsid w:val="004E0B81"/>
    <w:rsid w:val="00514E0F"/>
    <w:rsid w:val="00521D51"/>
    <w:rsid w:val="00535BF8"/>
    <w:rsid w:val="00556A36"/>
    <w:rsid w:val="0059384F"/>
    <w:rsid w:val="005B5E58"/>
    <w:rsid w:val="005C510D"/>
    <w:rsid w:val="005D5A73"/>
    <w:rsid w:val="005E5B4E"/>
    <w:rsid w:val="005E5D69"/>
    <w:rsid w:val="005F133E"/>
    <w:rsid w:val="00602A23"/>
    <w:rsid w:val="006256E6"/>
    <w:rsid w:val="0062671C"/>
    <w:rsid w:val="00632EE9"/>
    <w:rsid w:val="00633DA7"/>
    <w:rsid w:val="00647E4E"/>
    <w:rsid w:val="00654303"/>
    <w:rsid w:val="00665DEC"/>
    <w:rsid w:val="00692A25"/>
    <w:rsid w:val="006A2721"/>
    <w:rsid w:val="006C4067"/>
    <w:rsid w:val="00710497"/>
    <w:rsid w:val="00753BD8"/>
    <w:rsid w:val="00770B03"/>
    <w:rsid w:val="00796730"/>
    <w:rsid w:val="007B3DB1"/>
    <w:rsid w:val="00816666"/>
    <w:rsid w:val="00817898"/>
    <w:rsid w:val="008279E3"/>
    <w:rsid w:val="0085671C"/>
    <w:rsid w:val="008A0054"/>
    <w:rsid w:val="008A1B3D"/>
    <w:rsid w:val="008B07FE"/>
    <w:rsid w:val="009051DE"/>
    <w:rsid w:val="009167C4"/>
    <w:rsid w:val="00926831"/>
    <w:rsid w:val="00951083"/>
    <w:rsid w:val="00952C2B"/>
    <w:rsid w:val="00960188"/>
    <w:rsid w:val="00964F24"/>
    <w:rsid w:val="00975D06"/>
    <w:rsid w:val="00976A20"/>
    <w:rsid w:val="009B4012"/>
    <w:rsid w:val="009C21B1"/>
    <w:rsid w:val="009C32E3"/>
    <w:rsid w:val="009D1E40"/>
    <w:rsid w:val="009D7469"/>
    <w:rsid w:val="00A07C6F"/>
    <w:rsid w:val="00A1036E"/>
    <w:rsid w:val="00A12400"/>
    <w:rsid w:val="00A51096"/>
    <w:rsid w:val="00A57ED8"/>
    <w:rsid w:val="00A625D8"/>
    <w:rsid w:val="00A904F9"/>
    <w:rsid w:val="00B01170"/>
    <w:rsid w:val="00B10668"/>
    <w:rsid w:val="00B11771"/>
    <w:rsid w:val="00B13A20"/>
    <w:rsid w:val="00B1720A"/>
    <w:rsid w:val="00B36ACC"/>
    <w:rsid w:val="00B45E7D"/>
    <w:rsid w:val="00B5064D"/>
    <w:rsid w:val="00B84618"/>
    <w:rsid w:val="00B87BBB"/>
    <w:rsid w:val="00B96104"/>
    <w:rsid w:val="00C05AAB"/>
    <w:rsid w:val="00C212FC"/>
    <w:rsid w:val="00C22AB8"/>
    <w:rsid w:val="00C30D89"/>
    <w:rsid w:val="00C36AA7"/>
    <w:rsid w:val="00C45BA6"/>
    <w:rsid w:val="00CA38F7"/>
    <w:rsid w:val="00CB3BFC"/>
    <w:rsid w:val="00CC3368"/>
    <w:rsid w:val="00CD339E"/>
    <w:rsid w:val="00CF0F44"/>
    <w:rsid w:val="00D14383"/>
    <w:rsid w:val="00D14E61"/>
    <w:rsid w:val="00D32FAE"/>
    <w:rsid w:val="00D6543C"/>
    <w:rsid w:val="00D778A1"/>
    <w:rsid w:val="00D80538"/>
    <w:rsid w:val="00DB0DBA"/>
    <w:rsid w:val="00DC7C47"/>
    <w:rsid w:val="00DE4BD0"/>
    <w:rsid w:val="00E17479"/>
    <w:rsid w:val="00E7541C"/>
    <w:rsid w:val="00E94FDD"/>
    <w:rsid w:val="00EB5779"/>
    <w:rsid w:val="00EE52EA"/>
    <w:rsid w:val="00F003AE"/>
    <w:rsid w:val="00F01B31"/>
    <w:rsid w:val="00F12112"/>
    <w:rsid w:val="00F42472"/>
    <w:rsid w:val="00F63C47"/>
    <w:rsid w:val="00FA0BF0"/>
    <w:rsid w:val="00FB44AE"/>
    <w:rsid w:val="00FC2D48"/>
    <w:rsid w:val="00FE6C60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AEAFB8"/>
  <w15:docId w15:val="{817E542D-D626-419E-B2E1-81E22011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816666"/>
    <w:pPr>
      <w:spacing w:before="60" w:line="288" w:lineRule="auto"/>
    </w:pPr>
    <w:rPr>
      <w:rFonts w:ascii="Verdana" w:eastAsia="Times" w:hAnsi="Verdana"/>
    </w:rPr>
  </w:style>
  <w:style w:type="paragraph" w:styleId="Titre1">
    <w:name w:val="heading 1"/>
    <w:basedOn w:val="Normal"/>
    <w:next w:val="Normal"/>
    <w:qFormat/>
    <w:rsid w:val="00816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8166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">
    <w:name w:val="Style3"/>
    <w:basedOn w:val="Notedebasdepage"/>
    <w:rsid w:val="00D14E61"/>
    <w:pPr>
      <w:widowControl w:val="0"/>
    </w:pPr>
    <w:rPr>
      <w:sz w:val="16"/>
      <w:szCs w:val="16"/>
    </w:rPr>
  </w:style>
  <w:style w:type="paragraph" w:styleId="Notedebasdepage">
    <w:name w:val="footnote text"/>
    <w:basedOn w:val="Normal"/>
    <w:semiHidden/>
    <w:rsid w:val="00D14E61"/>
  </w:style>
  <w:style w:type="table" w:styleId="Grilledutableau">
    <w:name w:val="Table Grid"/>
    <w:basedOn w:val="TableauNormal"/>
    <w:rsid w:val="003929E5"/>
    <w:rPr>
      <w:rFonts w:ascii="Arial" w:eastAsia="Times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rsid w:val="001A3387"/>
    <w:pPr>
      <w:tabs>
        <w:tab w:val="center" w:pos="4536"/>
        <w:tab w:val="right" w:pos="9072"/>
      </w:tabs>
    </w:pPr>
    <w:rPr>
      <w:iCs/>
      <w:sz w:val="22"/>
    </w:rPr>
  </w:style>
  <w:style w:type="paragraph" w:styleId="Pieddepage">
    <w:name w:val="footer"/>
    <w:basedOn w:val="Normal"/>
    <w:rsid w:val="001A338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F0F44"/>
  </w:style>
  <w:style w:type="paragraph" w:customStyle="1" w:styleId="StyleEn-tteVerdana8ptGrasItaliqueBleufonc">
    <w:name w:val="Style En-tête + Verdana 8 pt Gras Italique Bleu foncé"/>
    <w:link w:val="StyleEn-tteVerdana8ptGrasItaliqueBleufoncCar"/>
    <w:rsid w:val="00DE4BD0"/>
    <w:rPr>
      <w:rFonts w:ascii="Verdana" w:hAnsi="Verdana"/>
      <w:b/>
      <w:bCs/>
      <w:i/>
      <w:iCs/>
      <w:color w:val="000080"/>
      <w:sz w:val="16"/>
    </w:rPr>
  </w:style>
  <w:style w:type="character" w:customStyle="1" w:styleId="StyleEn-tteVerdana8ptGrasItaliqueBleufoncCar">
    <w:name w:val="Style En-tête + Verdana 8 pt Gras Italique Bleu foncé Car"/>
    <w:link w:val="StyleEn-tteVerdana8ptGrasItaliqueBleufonc"/>
    <w:rsid w:val="00DE4BD0"/>
    <w:rPr>
      <w:rFonts w:ascii="Verdana" w:hAnsi="Verdana"/>
      <w:b/>
      <w:bCs/>
      <w:i/>
      <w:iCs/>
      <w:color w:val="000080"/>
      <w:sz w:val="16"/>
      <w:lang w:val="fr-FR" w:eastAsia="fr-FR" w:bidi="ar-SA"/>
    </w:rPr>
  </w:style>
  <w:style w:type="paragraph" w:customStyle="1" w:styleId="StyleEn-tteVerdana8ptItaliqueBleufonc">
    <w:name w:val="Style En-tête + Verdana 8 pt Italique Bleu foncé"/>
    <w:rsid w:val="00DE4BD0"/>
    <w:rPr>
      <w:rFonts w:ascii="Verdana" w:hAnsi="Verdana"/>
      <w:i/>
      <w:iCs/>
      <w:color w:val="000080"/>
      <w:sz w:val="16"/>
    </w:rPr>
  </w:style>
  <w:style w:type="paragraph" w:customStyle="1" w:styleId="Style9ptDroite">
    <w:name w:val="Style 9 pt Droite"/>
    <w:rsid w:val="00DE4BD0"/>
    <w:pPr>
      <w:jc w:val="right"/>
    </w:pPr>
    <w:rPr>
      <w:rFonts w:ascii="Verdana" w:hAnsi="Verdana"/>
      <w:sz w:val="18"/>
    </w:rPr>
  </w:style>
  <w:style w:type="character" w:customStyle="1" w:styleId="Style9ptGras">
    <w:name w:val="Style 9 pt Gras"/>
    <w:rsid w:val="00DE4BD0"/>
    <w:rPr>
      <w:b/>
      <w:bCs/>
      <w:sz w:val="18"/>
    </w:rPr>
  </w:style>
  <w:style w:type="paragraph" w:customStyle="1" w:styleId="adresse">
    <w:name w:val="adresse"/>
    <w:autoRedefine/>
    <w:rsid w:val="00274E7E"/>
    <w:rPr>
      <w:rFonts w:ascii="Verdana" w:eastAsia="Times" w:hAnsi="Verdana"/>
      <w:b/>
      <w:sz w:val="18"/>
      <w:szCs w:val="24"/>
    </w:rPr>
  </w:style>
  <w:style w:type="character" w:styleId="Lienhypertexte">
    <w:name w:val="Hyperlink"/>
    <w:basedOn w:val="Policepardfaut"/>
    <w:uiPriority w:val="99"/>
    <w:unhideWhenUsed/>
    <w:rsid w:val="00F63C4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01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756208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124265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8822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414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8607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96121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19391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0516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51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52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10371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644339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4174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446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7802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794915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53897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2775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921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9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06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15648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74163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1128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746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5254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207213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32770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2439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85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72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43153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67026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4793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0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058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194852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22176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9033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20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sm2.univ-amu.fr/rgp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m2.univ-amu.fr/reglement-interieu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ques\Application%20Data\Microsoft\Mod&#232;les\iSm2-Directeu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96263-55F2-194B-AEEE-07C41F0F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Settings\Jacques\Application Data\Microsoft\Modèles\iSm2-Directeur.dot</Template>
  <TotalTime>9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Jacques Viala</dc:creator>
  <cp:keywords/>
  <dc:description/>
  <cp:lastModifiedBy>GOUDARD Nicolas</cp:lastModifiedBy>
  <cp:revision>3</cp:revision>
  <cp:lastPrinted>2016-10-12T11:57:00Z</cp:lastPrinted>
  <dcterms:created xsi:type="dcterms:W3CDTF">2024-08-12T09:22:00Z</dcterms:created>
  <dcterms:modified xsi:type="dcterms:W3CDTF">2024-08-12T10:12:00Z</dcterms:modified>
</cp:coreProperties>
</file>